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1DDB" w14:textId="2B59653E" w:rsidR="0029383F" w:rsidRPr="0029383F" w:rsidRDefault="0029383F" w:rsidP="00F8565B">
      <w:pPr>
        <w:ind w:right="1270"/>
      </w:pPr>
    </w:p>
    <w:p w14:paraId="77D1CB11" w14:textId="77777777" w:rsidR="00F8565B" w:rsidRPr="001E3501" w:rsidRDefault="00F8565B" w:rsidP="00F8565B">
      <w:pPr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SZÉKELYUDVARHELY MEGYEI JOGÚ VÁROS</w:t>
      </w: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br/>
      </w:r>
      <w:r w:rsidRPr="001E35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REGISZTRÁCIÓS FORMANYOMTATVÁNY </w:t>
      </w: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br/>
      </w:r>
      <w:r w:rsidRPr="001E35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A MEGFELELŐ EGYEDI </w:t>
      </w:r>
      <w:bookmarkStart w:id="0" w:name="_Hlk114139064"/>
      <w:r w:rsidRPr="001E35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SZENNYVÍZ GYŰJTŐ ÉS KEZELŐ RENDSZEREK </w:t>
      </w:r>
      <w:bookmarkEnd w:id="0"/>
      <w:r w:rsidRPr="001E35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NYILVÁNTARTÁSBA VÉTELÉRE</w:t>
      </w:r>
    </w:p>
    <w:p w14:paraId="46684010" w14:textId="77777777" w:rsidR="00F8565B" w:rsidRPr="00B924B3" w:rsidRDefault="00F8565B" w:rsidP="00F856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924B3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 xml:space="preserve">A 2022. május 26-i 714-es számú Kormányhatározat </w:t>
      </w:r>
      <w:r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>szerint</w:t>
      </w:r>
      <w:r w:rsidRPr="00B924B3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>, amely</w:t>
      </w:r>
      <w:r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 xml:space="preserve"> </w:t>
      </w:r>
      <w:r w:rsidRPr="00B924B3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 xml:space="preserve">a megfelelő egyedi </w:t>
      </w:r>
      <w:r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br/>
      </w:r>
      <w:r w:rsidRPr="00B924B3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>szennyvízgyűjtő</w:t>
      </w:r>
      <w:r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 xml:space="preserve"> </w:t>
      </w:r>
      <w:r w:rsidRPr="00B924B3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>és -kezelő rendszerek engedélyezésére, építésére, nyilvántartására/regisztrálására, ellenőrzésére, üzemeltetésére és karbantartására vonatkozó kritériumok jóváhagyásáról szól</w:t>
      </w:r>
    </w:p>
    <w:p w14:paraId="286E8D71" w14:textId="77777777" w:rsidR="00F8565B" w:rsidRPr="00B924B3" w:rsidRDefault="00F8565B" w:rsidP="00F8565B">
      <w:pPr>
        <w:spacing w:line="240" w:lineRule="auto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b/>
          <w:sz w:val="24"/>
          <w:lang w:val="hu-HU"/>
        </w:rPr>
        <w:t xml:space="preserve"> </w:t>
      </w:r>
    </w:p>
    <w:p w14:paraId="3434E38B" w14:textId="77777777" w:rsidR="00F8565B" w:rsidRPr="00B924B3" w:rsidRDefault="00F8565B" w:rsidP="00F8565B">
      <w:pPr>
        <w:spacing w:line="240" w:lineRule="auto"/>
        <w:rPr>
          <w:rFonts w:ascii="Times New Roman" w:hAnsi="Times New Roman" w:cs="Times New Roman"/>
          <w:lang w:val="hu-HU"/>
        </w:rPr>
      </w:pPr>
    </w:p>
    <w:p w14:paraId="6C0A2DE0" w14:textId="77777777" w:rsidR="00F8565B" w:rsidRPr="00B924B3" w:rsidRDefault="00F8565B" w:rsidP="00F8565B">
      <w:pPr>
        <w:spacing w:line="240" w:lineRule="auto"/>
        <w:ind w:hanging="10"/>
        <w:rPr>
          <w:rFonts w:ascii="Times New Roman" w:eastAsia="Times New Roman" w:hAnsi="Times New Roman" w:cs="Times New Roman"/>
          <w:b/>
          <w:sz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lang w:val="hu-HU"/>
        </w:rPr>
        <w:t>T</w:t>
      </w:r>
      <w:r w:rsidRPr="00B924B3">
        <w:rPr>
          <w:rFonts w:ascii="Times New Roman" w:eastAsia="Times New Roman" w:hAnsi="Times New Roman" w:cs="Times New Roman"/>
          <w:b/>
          <w:sz w:val="24"/>
          <w:lang w:val="hu-HU"/>
        </w:rPr>
        <w:t>ípus</w:t>
      </w:r>
    </w:p>
    <w:p w14:paraId="5D8ED72B" w14:textId="77777777" w:rsidR="00F8565B" w:rsidRPr="00794DF0" w:rsidRDefault="00F8565B" w:rsidP="00F8565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rial" w:hAnsi="Times New Roman" w:cs="Times New Roman"/>
          <w:color w:val="111111"/>
          <w:sz w:val="24"/>
          <w:lang w:val="hu-HU"/>
        </w:rPr>
      </w:pPr>
      <w:r w:rsidRPr="00794DF0">
        <w:rPr>
          <w:rFonts w:ascii="Times New Roman" w:eastAsia="Times New Roman" w:hAnsi="Times New Roman" w:cs="Times New Roman"/>
          <w:sz w:val="24"/>
          <w:lang w:val="hu-HU"/>
        </w:rPr>
        <w:t>Fizikai személy</w:t>
      </w:r>
      <w:r w:rsidRPr="00794DF0">
        <w:rPr>
          <w:rFonts w:ascii="Times New Roman" w:eastAsia="Arial" w:hAnsi="Times New Roman" w:cs="Times New Roman"/>
          <w:color w:val="111111"/>
          <w:sz w:val="24"/>
          <w:lang w:val="hu-HU"/>
        </w:rPr>
        <w:t xml:space="preserve"> </w:t>
      </w:r>
    </w:p>
    <w:p w14:paraId="4BE182EF" w14:textId="77777777" w:rsidR="00F8565B" w:rsidRPr="00794DF0" w:rsidRDefault="00F8565B" w:rsidP="00F8565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lang w:val="hu-HU"/>
        </w:rPr>
      </w:pPr>
      <w:r w:rsidRPr="00794DF0">
        <w:rPr>
          <w:rFonts w:ascii="Times New Roman" w:eastAsia="Times New Roman" w:hAnsi="Times New Roman" w:cs="Times New Roman"/>
          <w:sz w:val="24"/>
          <w:lang w:val="hu-HU"/>
        </w:rPr>
        <w:t xml:space="preserve">Jogi személy </w:t>
      </w:r>
    </w:p>
    <w:p w14:paraId="2568DD66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sz w:val="24"/>
          <w:lang w:val="hu-HU"/>
        </w:rPr>
      </w:pPr>
    </w:p>
    <w:p w14:paraId="43024BF9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b/>
          <w:sz w:val="24"/>
          <w:lang w:val="hu-HU"/>
        </w:rPr>
        <w:t xml:space="preserve">Magánszemély neve / Cég neve </w:t>
      </w:r>
    </w:p>
    <w:p w14:paraId="4A2978F5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</w:p>
    <w:p w14:paraId="34121F41" w14:textId="77777777" w:rsidR="00F8565B" w:rsidRPr="00B924B3" w:rsidRDefault="00F8565B" w:rsidP="00F8565B">
      <w:pPr>
        <w:spacing w:line="240" w:lineRule="auto"/>
        <w:ind w:left="10" w:hanging="1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sz w:val="24"/>
          <w:lang w:val="hu-HU"/>
        </w:rPr>
        <w:t xml:space="preserve">………………………………………………………………………………………………………................... </w:t>
      </w:r>
    </w:p>
    <w:p w14:paraId="3645C8B2" w14:textId="77777777" w:rsidR="00F8565B" w:rsidRPr="00794DF0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12"/>
          <w:szCs w:val="12"/>
          <w:lang w:val="hu-HU"/>
        </w:rPr>
      </w:pPr>
    </w:p>
    <w:p w14:paraId="2E312477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sz w:val="20"/>
          <w:szCs w:val="20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CNP / CUI </w:t>
      </w:r>
      <w:r w:rsidRPr="00B924B3">
        <w:rPr>
          <w:rFonts w:ascii="Times New Roman" w:eastAsia="Times New Roman" w:hAnsi="Times New Roman" w:cs="Times New Roman"/>
          <w:color w:val="111111"/>
          <w:sz w:val="20"/>
          <w:szCs w:val="20"/>
          <w:lang w:val="hu-HU"/>
        </w:rPr>
        <w:t>(</w:t>
      </w:r>
      <w:r w:rsidRPr="00794DF0">
        <w:rPr>
          <w:rFonts w:ascii="Times New Roman" w:eastAsia="Times New Roman" w:hAnsi="Times New Roman" w:cs="Times New Roman"/>
          <w:color w:val="111111"/>
          <w:sz w:val="20"/>
          <w:szCs w:val="20"/>
          <w:lang w:val="hu-HU"/>
        </w:rPr>
        <w:t>Magánszemélyek esetében a személyi azonosító szám, cégek esetében a cég regisztrációs kódja.)</w:t>
      </w:r>
    </w:p>
    <w:p w14:paraId="2E50ADDE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</w:p>
    <w:p w14:paraId="682ADFCF" w14:textId="77777777" w:rsidR="00F8565B" w:rsidRPr="00794DF0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 xml:space="preserve">………………………….……………………….. </w:t>
      </w:r>
    </w:p>
    <w:p w14:paraId="4FD8F0F3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val="hu-HU"/>
        </w:rPr>
      </w:pPr>
    </w:p>
    <w:p w14:paraId="50A07191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>Teljes cím</w:t>
      </w:r>
    </w:p>
    <w:p w14:paraId="3631B8F8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</w:p>
    <w:p w14:paraId="2C91CE26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color w:val="111111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 xml:space="preserve">………………………………………………………………………………………………………................... </w:t>
      </w:r>
    </w:p>
    <w:p w14:paraId="709E494A" w14:textId="77777777" w:rsidR="00F8565B" w:rsidRPr="00794DF0" w:rsidRDefault="00F8565B" w:rsidP="00F8565B">
      <w:pPr>
        <w:spacing w:line="240" w:lineRule="auto"/>
        <w:rPr>
          <w:rFonts w:ascii="Times New Roman" w:eastAsia="Times New Roman" w:hAnsi="Times New Roman" w:cs="Times New Roman"/>
          <w:b/>
          <w:color w:val="111111"/>
          <w:sz w:val="12"/>
          <w:szCs w:val="12"/>
          <w:lang w:val="hu-HU"/>
        </w:rPr>
      </w:pPr>
    </w:p>
    <w:p w14:paraId="036E92A6" w14:textId="77777777" w:rsidR="00F8565B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color w:val="111111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>Telefonszám</w:t>
      </w:r>
      <w:r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  <w:r w:rsidRPr="00794DF0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single" w:sz="4" w:space="0" w:color="E5E7EB"/>
          <w:lang w:val="hu-HU"/>
        </w:rPr>
        <w:t>(opcionális)</w:t>
      </w: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>……………</w:t>
      </w:r>
      <w:r>
        <w:rPr>
          <w:rFonts w:ascii="Times New Roman" w:eastAsia="Times New Roman" w:hAnsi="Times New Roman" w:cs="Times New Roman"/>
          <w:color w:val="111111"/>
          <w:sz w:val="24"/>
          <w:lang w:val="hu-HU"/>
        </w:rPr>
        <w:t>……….……….</w:t>
      </w: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>………</w:t>
      </w:r>
      <w:r>
        <w:rPr>
          <w:rFonts w:ascii="Times New Roman" w:eastAsia="Times New Roman" w:hAnsi="Times New Roman" w:cs="Times New Roman"/>
          <w:color w:val="111111"/>
          <w:sz w:val="24"/>
          <w:lang w:val="hu-HU"/>
        </w:rPr>
        <w:t xml:space="preserve">   </w:t>
      </w:r>
    </w:p>
    <w:p w14:paraId="43FC9A09" w14:textId="77777777" w:rsidR="00F8565B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</w:p>
    <w:p w14:paraId="4CAE19CB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>E</w:t>
      </w: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>mail cím</w:t>
      </w:r>
      <w:r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  <w:r w:rsidRPr="00794DF0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single" w:sz="4" w:space="0" w:color="E5E7EB"/>
          <w:lang w:val="hu-HU"/>
        </w:rPr>
        <w:t>(opcionális)</w:t>
      </w: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>……………………</w:t>
      </w:r>
      <w:r>
        <w:rPr>
          <w:rFonts w:ascii="Times New Roman" w:eastAsia="Times New Roman" w:hAnsi="Times New Roman" w:cs="Times New Roman"/>
          <w:color w:val="111111"/>
          <w:sz w:val="24"/>
          <w:lang w:val="hu-HU"/>
        </w:rPr>
        <w:t>..</w:t>
      </w: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 xml:space="preserve">………................ </w:t>
      </w:r>
    </w:p>
    <w:p w14:paraId="4E20685F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</w:p>
    <w:p w14:paraId="4C50E65E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bCs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Fő tevékenység CAEN kód szerint </w:t>
      </w:r>
      <w:r w:rsidRPr="00794DF0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single" w:sz="4" w:space="0" w:color="E5E7EB"/>
          <w:lang w:val="hu-HU"/>
        </w:rPr>
        <w:t>(opcionális)</w:t>
      </w:r>
      <w:r w:rsidRPr="00B924B3">
        <w:rPr>
          <w:rFonts w:ascii="Times New Roman" w:eastAsia="Times New Roman" w:hAnsi="Times New Roman" w:cs="Times New Roman"/>
          <w:bCs/>
          <w:color w:val="111111"/>
          <w:sz w:val="24"/>
          <w:lang w:val="hu-HU"/>
        </w:rPr>
        <w:t xml:space="preserve"> </w:t>
      </w:r>
    </w:p>
    <w:p w14:paraId="56A28687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color w:val="111111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color w:val="111111"/>
          <w:sz w:val="20"/>
          <w:szCs w:val="20"/>
          <w:lang w:val="hu-HU"/>
        </w:rPr>
        <w:t>(FONTOS! Ezt a mező csak a cégek esetében kell kitölteni.)</w:t>
      </w:r>
    </w:p>
    <w:p w14:paraId="340FD5D7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color w:val="111111"/>
          <w:sz w:val="24"/>
          <w:lang w:val="hu-HU"/>
        </w:rPr>
      </w:pPr>
    </w:p>
    <w:p w14:paraId="5E8B690D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 xml:space="preserve">………………………………………………………………...…………………………………….................... </w:t>
      </w:r>
    </w:p>
    <w:p w14:paraId="254A10A9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val="hu-HU"/>
        </w:rPr>
      </w:pPr>
    </w:p>
    <w:p w14:paraId="256DDD51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Van környezetvédelmi engedély? </w:t>
      </w:r>
    </w:p>
    <w:p w14:paraId="02D02F91" w14:textId="77777777" w:rsidR="00F8565B" w:rsidRPr="00B924B3" w:rsidRDefault="00F8565B" w:rsidP="00F8565B">
      <w:pPr>
        <w:spacing w:line="240" w:lineRule="auto"/>
        <w:ind w:left="345" w:right="3958" w:hanging="36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val="hu-HU"/>
        </w:rPr>
      </w:pPr>
      <w:r w:rsidRPr="00B924B3">
        <w:rPr>
          <w:rFonts w:ascii="Times New Roman" w:eastAsia="Times New Roman" w:hAnsi="Times New Roman" w:cs="Times New Roman"/>
          <w:color w:val="111111"/>
          <w:sz w:val="20"/>
          <w:szCs w:val="20"/>
          <w:lang w:val="hu-HU"/>
        </w:rPr>
        <w:t>(FONTOS! Ezt a mező csak a cégek esetében kell kitölteni.)</w:t>
      </w:r>
    </w:p>
    <w:p w14:paraId="07BD7791" w14:textId="77777777" w:rsidR="00F8565B" w:rsidRDefault="00F8565B" w:rsidP="00F8565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lang w:val="hu-HU"/>
        </w:rPr>
      </w:pPr>
      <w:r w:rsidRPr="00794DF0">
        <w:rPr>
          <w:rFonts w:ascii="Times New Roman" w:eastAsia="Times New Roman" w:hAnsi="Times New Roman" w:cs="Times New Roman"/>
          <w:sz w:val="24"/>
          <w:lang w:val="hu-HU"/>
        </w:rPr>
        <w:t xml:space="preserve">Igen       </w:t>
      </w:r>
    </w:p>
    <w:p w14:paraId="0AA09766" w14:textId="77777777" w:rsidR="00F8565B" w:rsidRPr="00794DF0" w:rsidRDefault="00F8565B" w:rsidP="00F8565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lang w:val="hu-HU"/>
        </w:rPr>
      </w:pPr>
      <w:r w:rsidRPr="00794DF0">
        <w:rPr>
          <w:rFonts w:ascii="Times New Roman" w:eastAsia="Times New Roman" w:hAnsi="Times New Roman" w:cs="Times New Roman"/>
          <w:sz w:val="24"/>
          <w:lang w:val="hu-HU"/>
        </w:rPr>
        <w:t xml:space="preserve">Nem  </w:t>
      </w:r>
    </w:p>
    <w:p w14:paraId="4DDCE47C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</w:p>
    <w:p w14:paraId="2E363BB9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b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A környezetvédelmi engedély száma és kiadásának dátuma </w:t>
      </w:r>
      <w:r w:rsidRPr="00794DF0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  <w:t xml:space="preserve">(ha van) </w:t>
      </w:r>
      <w:r w:rsidRPr="00794DF0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single" w:sz="4" w:space="0" w:color="E5E7EB"/>
          <w:lang w:val="hu-HU"/>
        </w:rPr>
        <w:t>(opcionális)</w:t>
      </w: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</w:p>
    <w:p w14:paraId="719DF083" w14:textId="77777777" w:rsidR="00F8565B" w:rsidRPr="00794DF0" w:rsidRDefault="00F8565B" w:rsidP="00F8565B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val="hu-HU"/>
        </w:rPr>
      </w:pPr>
      <w:r w:rsidRPr="00794DF0">
        <w:rPr>
          <w:rFonts w:ascii="Times New Roman" w:eastAsia="Times New Roman" w:hAnsi="Times New Roman" w:cs="Times New Roman"/>
          <w:color w:val="111111"/>
          <w:sz w:val="20"/>
          <w:szCs w:val="20"/>
          <w:lang w:val="hu-HU"/>
        </w:rPr>
        <w:t xml:space="preserve">(FONTOS! Ezt a mező csak a cégek esetében kell kitölteni.) </w:t>
      </w:r>
    </w:p>
    <w:p w14:paraId="5320B64B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color w:val="111111"/>
          <w:sz w:val="24"/>
          <w:lang w:val="hu-HU"/>
        </w:rPr>
      </w:pPr>
    </w:p>
    <w:p w14:paraId="28FE39E2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 xml:space="preserve">…………………………………………………………………………………………………..……................... </w:t>
      </w:r>
    </w:p>
    <w:p w14:paraId="3BFF5663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val="hu-HU"/>
        </w:rPr>
      </w:pPr>
    </w:p>
    <w:p w14:paraId="4DA1F226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lastRenderedPageBreak/>
        <w:t xml:space="preserve">Van építkezési engedélye a szennyvízgyűjtő rendszernek? </w:t>
      </w:r>
    </w:p>
    <w:p w14:paraId="58D38201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color w:val="111111"/>
          <w:sz w:val="24"/>
          <w:lang w:val="hu-HU"/>
        </w:rPr>
      </w:pPr>
    </w:p>
    <w:p w14:paraId="452F5746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>……………………………………………………………………………………….……………........................</w:t>
      </w: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</w:p>
    <w:p w14:paraId="4433FC62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val="hu-HU"/>
        </w:rPr>
      </w:pPr>
    </w:p>
    <w:p w14:paraId="19662148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b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Az építkezési engedély száma és kiadásának dátuma </w:t>
      </w:r>
      <w:r w:rsidRPr="00794DF0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  <w:t xml:space="preserve">(ha van) </w:t>
      </w:r>
      <w:r w:rsidRPr="00794DF0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single" w:sz="4" w:space="0" w:color="E5E7EB"/>
          <w:lang w:val="hu-HU"/>
        </w:rPr>
        <w:t>(opcionális)</w:t>
      </w: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</w:p>
    <w:p w14:paraId="7E178D49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color w:val="111111"/>
          <w:sz w:val="24"/>
          <w:lang w:val="hu-HU"/>
        </w:rPr>
      </w:pPr>
    </w:p>
    <w:p w14:paraId="68942A52" w14:textId="77777777" w:rsidR="00F8565B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color w:val="111111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 xml:space="preserve"> ……………………………………………………………………………………………………........................ </w:t>
      </w:r>
    </w:p>
    <w:p w14:paraId="7F16A9A2" w14:textId="77777777" w:rsidR="00246504" w:rsidRPr="00B924B3" w:rsidRDefault="00246504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</w:p>
    <w:p w14:paraId="05341321" w14:textId="6EE79409" w:rsidR="00F8565B" w:rsidRPr="00B924B3" w:rsidRDefault="00F8565B" w:rsidP="00246504">
      <w:pPr>
        <w:spacing w:line="240" w:lineRule="auto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>Az egyéni rendszer, amellyel rendelkezik</w:t>
      </w:r>
    </w:p>
    <w:p w14:paraId="39CE7FBA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</w:pPr>
      <w:r w:rsidRPr="00B924B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  <w:t>(Válassza ki az összes rendszert, amelyre érvényes)</w:t>
      </w:r>
    </w:p>
    <w:p w14:paraId="4206D8E3" w14:textId="77777777" w:rsidR="00F8565B" w:rsidRPr="00794DF0" w:rsidRDefault="00F8565B" w:rsidP="00F8565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lang w:val="hu-HU"/>
        </w:rPr>
      </w:pPr>
      <w:r w:rsidRPr="00794DF0">
        <w:rPr>
          <w:rFonts w:ascii="Times New Roman" w:eastAsia="Times New Roman" w:hAnsi="Times New Roman" w:cs="Times New Roman"/>
          <w:sz w:val="24"/>
          <w:lang w:val="hu-HU"/>
        </w:rPr>
        <w:t>Gyűjtés</w:t>
      </w:r>
    </w:p>
    <w:p w14:paraId="1BBB5FE6" w14:textId="77777777" w:rsidR="00F8565B" w:rsidRPr="00794DF0" w:rsidRDefault="00F8565B" w:rsidP="00F8565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color w:val="111111"/>
          <w:sz w:val="16"/>
          <w:szCs w:val="16"/>
          <w:lang w:val="hu-HU"/>
        </w:rPr>
      </w:pPr>
      <w:r w:rsidRPr="00794DF0">
        <w:rPr>
          <w:rFonts w:ascii="Times New Roman" w:eastAsia="Times New Roman" w:hAnsi="Times New Roman" w:cs="Times New Roman"/>
          <w:sz w:val="24"/>
          <w:lang w:val="hu-HU"/>
        </w:rPr>
        <w:t>Tisztítás</w:t>
      </w:r>
    </w:p>
    <w:p w14:paraId="7E5AAF73" w14:textId="77777777" w:rsidR="00F8565B" w:rsidRDefault="00F8565B" w:rsidP="00F8565B">
      <w:pPr>
        <w:spacing w:line="240" w:lineRule="auto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</w:p>
    <w:p w14:paraId="7809D81E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A vízellátási forrása: </w:t>
      </w:r>
    </w:p>
    <w:p w14:paraId="2CB4F527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</w:pPr>
      <w:r w:rsidRPr="00B924B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  <w:t>(Válassza ki az összes rendszert, amelyre érvényes)</w:t>
      </w:r>
    </w:p>
    <w:p w14:paraId="352DB58E" w14:textId="77777777" w:rsidR="00F8565B" w:rsidRPr="00794DF0" w:rsidRDefault="00F8565B" w:rsidP="00F8565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lang w:val="hu-HU"/>
        </w:rPr>
      </w:pPr>
      <w:r w:rsidRPr="00794DF0">
        <w:rPr>
          <w:rFonts w:ascii="Times New Roman" w:eastAsia="Times New Roman" w:hAnsi="Times New Roman" w:cs="Times New Roman"/>
          <w:sz w:val="24"/>
          <w:lang w:val="hu-HU"/>
        </w:rPr>
        <w:t>A város vízhálózata</w:t>
      </w:r>
    </w:p>
    <w:p w14:paraId="359AE101" w14:textId="77777777" w:rsidR="00F8565B" w:rsidRPr="00794DF0" w:rsidRDefault="00F8565B" w:rsidP="00F8565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lang w:val="hu-HU"/>
        </w:rPr>
      </w:pPr>
      <w:r w:rsidRPr="00794DF0">
        <w:rPr>
          <w:rFonts w:ascii="Times New Roman" w:eastAsia="Times New Roman" w:hAnsi="Times New Roman" w:cs="Times New Roman"/>
          <w:sz w:val="24"/>
          <w:lang w:val="hu-HU"/>
        </w:rPr>
        <w:t>Saját forrásból</w:t>
      </w:r>
    </w:p>
    <w:p w14:paraId="11B6A3BB" w14:textId="77777777" w:rsidR="00F8565B" w:rsidRPr="00B924B3" w:rsidRDefault="00F8565B" w:rsidP="00F8565B">
      <w:pPr>
        <w:spacing w:line="240" w:lineRule="auto"/>
        <w:rPr>
          <w:rFonts w:ascii="Times New Roman" w:hAnsi="Times New Roman" w:cs="Times New Roman"/>
          <w:lang w:val="hu-HU"/>
        </w:rPr>
      </w:pPr>
    </w:p>
    <w:p w14:paraId="26B3F189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Ismertesse háztartási szennyvízelvezető rendszerét </w:t>
      </w:r>
    </w:p>
    <w:p w14:paraId="6045DBE0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</w:pPr>
      <w:r w:rsidRPr="00B924B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  <w:t>(kérjük adjon meg egy részletes leírást)</w:t>
      </w:r>
    </w:p>
    <w:p w14:paraId="731108AC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</w:pPr>
    </w:p>
    <w:p w14:paraId="6F86A8B1" w14:textId="77777777" w:rsidR="00F8565B" w:rsidRPr="00B924B3" w:rsidRDefault="00F8565B" w:rsidP="00F8565B">
      <w:pPr>
        <w:spacing w:line="480" w:lineRule="auto"/>
        <w:ind w:left="-5" w:hanging="1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 xml:space="preserve">………………………………………………………………………………………………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C027208" w14:textId="77777777" w:rsidR="00F8565B" w:rsidRPr="00B924B3" w:rsidRDefault="00F8565B" w:rsidP="00F8565B">
      <w:pPr>
        <w:spacing w:line="240" w:lineRule="auto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</w:p>
    <w:p w14:paraId="24DD6DC2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>Ismertesse, hogyan ellenőrzi a szennyvízkibocsátást:</w:t>
      </w:r>
    </w:p>
    <w:p w14:paraId="5DC85E93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</w:pPr>
      <w:r w:rsidRPr="00B924B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  <w:t>(kérjük adjon meg egy részletes leírást)</w:t>
      </w:r>
    </w:p>
    <w:p w14:paraId="6AE128F5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Cs/>
          <w:color w:val="111111"/>
          <w:sz w:val="20"/>
          <w:szCs w:val="20"/>
          <w:lang w:val="hu-HU"/>
        </w:rPr>
      </w:pPr>
    </w:p>
    <w:p w14:paraId="5AED2CFF" w14:textId="77777777" w:rsidR="00F8565B" w:rsidRPr="00B924B3" w:rsidRDefault="00F8565B" w:rsidP="00F8565B">
      <w:pPr>
        <w:spacing w:line="480" w:lineRule="auto"/>
        <w:ind w:left="-5" w:hanging="1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color w:val="111111"/>
          <w:sz w:val="24"/>
          <w:lang w:val="hu-HU"/>
        </w:rPr>
        <w:t>………………………………………………………………………………………………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24B3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</w:p>
    <w:p w14:paraId="57E4255A" w14:textId="77777777" w:rsidR="00F8565B" w:rsidRDefault="00F8565B" w:rsidP="00F8565B">
      <w:pPr>
        <w:spacing w:line="240" w:lineRule="auto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</w:p>
    <w:p w14:paraId="1A296D0B" w14:textId="77777777" w:rsidR="00246504" w:rsidRDefault="00246504" w:rsidP="00F8565B">
      <w:pPr>
        <w:spacing w:line="240" w:lineRule="auto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</w:p>
    <w:p w14:paraId="056AE809" w14:textId="77777777" w:rsidR="00246504" w:rsidRPr="00B924B3" w:rsidRDefault="00246504" w:rsidP="00F8565B">
      <w:pPr>
        <w:spacing w:line="240" w:lineRule="auto"/>
        <w:rPr>
          <w:rFonts w:ascii="Times New Roman" w:hAnsi="Times New Roman" w:cs="Times New Roman"/>
          <w:lang w:val="hu-HU"/>
        </w:rPr>
      </w:pPr>
    </w:p>
    <w:p w14:paraId="6679CB0E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lastRenderedPageBreak/>
        <w:t>Az emésztőgödröt ürítő céggel kötött szerződés száma és kelte:</w:t>
      </w:r>
    </w:p>
    <w:p w14:paraId="696FBE5C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</w:p>
    <w:p w14:paraId="7EE6CD4C" w14:textId="77777777" w:rsidR="00F8565B" w:rsidRPr="00B924B3" w:rsidRDefault="00F8565B" w:rsidP="00F8565B">
      <w:pPr>
        <w:spacing w:line="240" w:lineRule="auto"/>
        <w:ind w:left="-5" w:hanging="1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  <w:r w:rsidRPr="00B924B3">
        <w:rPr>
          <w:rFonts w:ascii="Times New Roman" w:eastAsia="Times New Roman" w:hAnsi="Times New Roman" w:cs="Times New Roman"/>
          <w:bCs/>
          <w:color w:val="111111"/>
          <w:sz w:val="24"/>
          <w:lang w:val="hu-HU"/>
        </w:rPr>
        <w:t>................................................................................................................................................................................</w:t>
      </w: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</w:p>
    <w:p w14:paraId="775EE2CE" w14:textId="77777777" w:rsidR="00F8565B" w:rsidRPr="00B924B3" w:rsidRDefault="00F8565B" w:rsidP="00F8565B">
      <w:pPr>
        <w:spacing w:line="240" w:lineRule="auto"/>
        <w:rPr>
          <w:rFonts w:ascii="Times New Roman" w:hAnsi="Times New Roman" w:cs="Times New Roman"/>
          <w:lang w:val="hu-HU"/>
        </w:rPr>
      </w:pPr>
    </w:p>
    <w:p w14:paraId="0E2FDEF7" w14:textId="77777777" w:rsidR="00F8565B" w:rsidRPr="00B924B3" w:rsidRDefault="00F8565B" w:rsidP="00F856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5D897362" w14:textId="77777777" w:rsidR="00F8565B" w:rsidRPr="00B924B3" w:rsidRDefault="00F8565B" w:rsidP="00F856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7D1C65A4" w14:textId="77777777" w:rsidR="00F8565B" w:rsidRPr="00B924B3" w:rsidRDefault="00F8565B" w:rsidP="00F856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B924B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 űrlap aláírásával Ön hozzájárul az alábbi személyes adatok kezeléséhez, amely az Európai Parlament és az Európai Unió Tanácsa által elfogadott 679/2016 számú, a személyes adatok kezelésének védelmére vonatkozó szabályok, valamint az ilyen típusú személyes adatok szabad áramlására vonatkozó szabályok szerint fog történni. </w:t>
      </w:r>
    </w:p>
    <w:p w14:paraId="45744C20" w14:textId="77777777" w:rsidR="00F8565B" w:rsidRDefault="00F8565B" w:rsidP="00F8565B">
      <w:pPr>
        <w:tabs>
          <w:tab w:val="left" w:pos="1418"/>
          <w:tab w:val="left" w:pos="2835"/>
          <w:tab w:val="left" w:pos="4253"/>
          <w:tab w:val="left" w:pos="5670"/>
          <w:tab w:val="left" w:pos="7088"/>
        </w:tabs>
        <w:spacing w:line="240" w:lineRule="auto"/>
        <w:ind w:right="145"/>
        <w:jc w:val="both"/>
        <w:rPr>
          <w:rFonts w:ascii="Arial" w:eastAsia="Arial" w:hAnsi="Arial" w:cs="Arial"/>
          <w:color w:val="111111"/>
          <w:sz w:val="32"/>
          <w:szCs w:val="32"/>
          <w:lang w:val="hu-HU"/>
        </w:rPr>
      </w:pPr>
    </w:p>
    <w:p w14:paraId="199931BB" w14:textId="77777777" w:rsidR="00F8565B" w:rsidRPr="00794DF0" w:rsidRDefault="00F8565B" w:rsidP="00F8565B">
      <w:pPr>
        <w:tabs>
          <w:tab w:val="left" w:pos="1418"/>
          <w:tab w:val="left" w:pos="2835"/>
          <w:tab w:val="left" w:pos="4253"/>
          <w:tab w:val="left" w:pos="5670"/>
          <w:tab w:val="left" w:pos="7088"/>
        </w:tabs>
        <w:spacing w:line="240" w:lineRule="auto"/>
        <w:ind w:right="145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lang w:val="hu-HU"/>
        </w:rPr>
      </w:pPr>
      <w:bookmarkStart w:id="1" w:name="_Hlk114209814"/>
      <w:r w:rsidRPr="00425F42">
        <w:rPr>
          <w:rFonts w:ascii="Arial" w:eastAsia="Arial" w:hAnsi="Arial" w:cs="Arial"/>
          <w:color w:val="111111"/>
          <w:sz w:val="28"/>
          <w:szCs w:val="28"/>
          <w:lang w:val="hu-HU"/>
        </w:rPr>
        <w:t>O</w:t>
      </w:r>
      <w:r w:rsidRPr="00794DF0">
        <w:rPr>
          <w:rFonts w:ascii="Times New Roman" w:eastAsia="Arial" w:hAnsi="Times New Roman" w:cs="Times New Roman"/>
          <w:b/>
          <w:bCs/>
          <w:color w:val="111111"/>
          <w:sz w:val="24"/>
          <w:lang w:val="hu-HU"/>
        </w:rPr>
        <w:t xml:space="preserve"> </w:t>
      </w:r>
      <w:r w:rsidRPr="00794DF0">
        <w:rPr>
          <w:rFonts w:ascii="Times New Roman" w:eastAsia="Times New Roman" w:hAnsi="Times New Roman" w:cs="Times New Roman"/>
          <w:color w:val="111111"/>
          <w:sz w:val="24"/>
          <w:lang w:val="hu-HU"/>
        </w:rPr>
        <w:t>Telefonszám</w:t>
      </w:r>
      <w:r w:rsidRPr="00794DF0">
        <w:rPr>
          <w:rFonts w:ascii="Times New Roman" w:eastAsia="Times New Roman" w:hAnsi="Times New Roman" w:cs="Times New Roman"/>
          <w:b/>
          <w:bCs/>
          <w:color w:val="111111"/>
          <w:sz w:val="24"/>
          <w:lang w:val="hu-HU"/>
        </w:rPr>
        <w:t xml:space="preserve"> </w:t>
      </w:r>
      <w:r w:rsidRPr="00794DF0">
        <w:rPr>
          <w:rFonts w:ascii="Times New Roman" w:eastAsia="Times New Roman" w:hAnsi="Times New Roman" w:cs="Times New Roman"/>
          <w:b/>
          <w:bCs/>
          <w:color w:val="111111"/>
          <w:sz w:val="24"/>
          <w:lang w:val="hu-HU"/>
        </w:rPr>
        <w:tab/>
      </w:r>
      <w:bookmarkStart w:id="2" w:name="_Hlk114209865"/>
      <w:r w:rsidRPr="00425F42">
        <w:rPr>
          <w:rFonts w:ascii="Arial" w:eastAsia="Arial" w:hAnsi="Arial" w:cs="Arial"/>
          <w:color w:val="111111"/>
          <w:sz w:val="28"/>
          <w:szCs w:val="28"/>
          <w:lang w:val="hu-HU"/>
        </w:rPr>
        <w:t>O</w:t>
      </w:r>
      <w:bookmarkEnd w:id="2"/>
      <w:r w:rsidRPr="00794DF0">
        <w:rPr>
          <w:rFonts w:ascii="Times New Roman" w:eastAsia="Arial" w:hAnsi="Times New Roman" w:cs="Times New Roman"/>
          <w:b/>
          <w:bCs/>
          <w:color w:val="111111"/>
          <w:sz w:val="24"/>
          <w:lang w:val="hu-HU"/>
        </w:rPr>
        <w:t xml:space="preserve"> </w:t>
      </w:r>
      <w:r w:rsidRPr="00794DF0">
        <w:rPr>
          <w:rFonts w:ascii="Times New Roman" w:eastAsia="Times New Roman" w:hAnsi="Times New Roman" w:cs="Times New Roman"/>
          <w:color w:val="111111"/>
          <w:sz w:val="24"/>
          <w:lang w:val="hu-HU"/>
        </w:rPr>
        <w:t>Email cím</w:t>
      </w:r>
    </w:p>
    <w:bookmarkEnd w:id="1"/>
    <w:p w14:paraId="25159F10" w14:textId="77777777" w:rsidR="00F8565B" w:rsidRPr="00B924B3" w:rsidRDefault="00F8565B" w:rsidP="00F8565B">
      <w:pPr>
        <w:spacing w:line="240" w:lineRule="auto"/>
        <w:ind w:left="144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32"/>
          <w:lang w:val="hu-HU"/>
        </w:rPr>
        <w:t xml:space="preserve"> </w:t>
      </w: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</w:p>
    <w:p w14:paraId="4983F145" w14:textId="77777777" w:rsidR="00F8565B" w:rsidRPr="00B924B3" w:rsidRDefault="00F8565B" w:rsidP="00F8565B">
      <w:pPr>
        <w:spacing w:line="240" w:lineRule="auto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</w:p>
    <w:p w14:paraId="65CBB057" w14:textId="77777777" w:rsidR="00F8565B" w:rsidRPr="00B924B3" w:rsidRDefault="00F8565B" w:rsidP="00F8565B">
      <w:pPr>
        <w:spacing w:line="240" w:lineRule="auto"/>
        <w:ind w:left="1440"/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</w:pPr>
    </w:p>
    <w:p w14:paraId="5238F65C" w14:textId="77777777" w:rsidR="00F8565B" w:rsidRPr="00B924B3" w:rsidRDefault="00F8565B" w:rsidP="00F8565B">
      <w:pPr>
        <w:spacing w:line="240" w:lineRule="auto"/>
        <w:ind w:left="1440"/>
        <w:rPr>
          <w:rFonts w:ascii="Times New Roman" w:hAnsi="Times New Roman" w:cs="Times New Roman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 xml:space="preserve"> </w:t>
      </w:r>
    </w:p>
    <w:p w14:paraId="6E5011D1" w14:textId="77777777" w:rsidR="00F8565B" w:rsidRPr="00B924B3" w:rsidRDefault="00F8565B" w:rsidP="00F8565B">
      <w:pPr>
        <w:tabs>
          <w:tab w:val="center" w:pos="2694"/>
          <w:tab w:val="center" w:pos="7371"/>
        </w:tabs>
        <w:spacing w:line="240" w:lineRule="auto"/>
        <w:ind w:hanging="10"/>
        <w:rPr>
          <w:rFonts w:ascii="Times New Roman" w:eastAsia="Times New Roman" w:hAnsi="Times New Roman" w:cs="Times New Roman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ab/>
      </w: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ab/>
        <w:t>Dátum</w:t>
      </w:r>
      <w:r w:rsidRPr="00B924B3">
        <w:rPr>
          <w:rFonts w:ascii="Times New Roman" w:eastAsia="Times New Roman" w:hAnsi="Times New Roman" w:cs="Times New Roman"/>
          <w:b/>
          <w:color w:val="111111"/>
          <w:sz w:val="24"/>
          <w:lang w:val="hu-HU"/>
        </w:rPr>
        <w:tab/>
        <w:t>Aláírás</w:t>
      </w:r>
      <w:r w:rsidRPr="00B924B3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</w:p>
    <w:p w14:paraId="10C87C6F" w14:textId="77777777" w:rsidR="00F8565B" w:rsidRPr="00B924B3" w:rsidRDefault="00F8565B" w:rsidP="00F8565B">
      <w:pPr>
        <w:tabs>
          <w:tab w:val="center" w:pos="2694"/>
          <w:tab w:val="center" w:pos="7371"/>
        </w:tabs>
        <w:spacing w:line="240" w:lineRule="auto"/>
        <w:ind w:hanging="10"/>
        <w:rPr>
          <w:rFonts w:ascii="Times New Roman" w:eastAsia="Times New Roman" w:hAnsi="Times New Roman" w:cs="Times New Roman"/>
          <w:sz w:val="24"/>
          <w:lang w:val="hu-HU"/>
        </w:rPr>
      </w:pPr>
    </w:p>
    <w:p w14:paraId="765A6B63" w14:textId="77777777" w:rsidR="00F8565B" w:rsidRPr="00B924B3" w:rsidRDefault="00F8565B" w:rsidP="00F8565B">
      <w:pPr>
        <w:tabs>
          <w:tab w:val="center" w:pos="2694"/>
          <w:tab w:val="center" w:pos="7371"/>
        </w:tabs>
        <w:spacing w:line="240" w:lineRule="auto"/>
        <w:ind w:hanging="10"/>
        <w:rPr>
          <w:rFonts w:ascii="Times New Roman" w:eastAsia="Times New Roman" w:hAnsi="Times New Roman" w:cs="Times New Roman"/>
          <w:sz w:val="24"/>
          <w:lang w:val="hu-HU"/>
        </w:rPr>
      </w:pPr>
    </w:p>
    <w:p w14:paraId="05D6B698" w14:textId="77777777" w:rsidR="00F8565B" w:rsidRPr="00B924B3" w:rsidRDefault="00F8565B" w:rsidP="00F8565B">
      <w:pPr>
        <w:tabs>
          <w:tab w:val="center" w:pos="2694"/>
          <w:tab w:val="center" w:pos="7371"/>
        </w:tabs>
        <w:spacing w:line="240" w:lineRule="auto"/>
        <w:ind w:hanging="10"/>
        <w:rPr>
          <w:rFonts w:ascii="Times New Roman" w:eastAsia="Times New Roman" w:hAnsi="Times New Roman" w:cs="Times New Roman"/>
          <w:sz w:val="24"/>
          <w:lang w:val="hu-HU"/>
        </w:rPr>
      </w:pPr>
      <w:r w:rsidRPr="00B924B3">
        <w:rPr>
          <w:rFonts w:ascii="Times New Roman" w:eastAsia="Times New Roman" w:hAnsi="Times New Roman" w:cs="Times New Roman"/>
          <w:sz w:val="24"/>
          <w:lang w:val="hu-HU"/>
        </w:rPr>
        <w:tab/>
      </w:r>
      <w:r w:rsidRPr="00B924B3">
        <w:rPr>
          <w:rFonts w:ascii="Times New Roman" w:eastAsia="Times New Roman" w:hAnsi="Times New Roman" w:cs="Times New Roman"/>
          <w:sz w:val="24"/>
          <w:lang w:val="hu-HU"/>
        </w:rPr>
        <w:tab/>
        <w:t>____________________</w:t>
      </w:r>
      <w:r w:rsidRPr="00B924B3">
        <w:rPr>
          <w:rFonts w:ascii="Times New Roman" w:eastAsia="Times New Roman" w:hAnsi="Times New Roman" w:cs="Times New Roman"/>
          <w:sz w:val="24"/>
          <w:lang w:val="hu-HU"/>
        </w:rPr>
        <w:tab/>
        <w:t>_____________________</w:t>
      </w:r>
    </w:p>
    <w:p w14:paraId="1927A1FD" w14:textId="77777777" w:rsidR="00F8565B" w:rsidRPr="00B924B3" w:rsidRDefault="00F8565B" w:rsidP="00F8565B">
      <w:pPr>
        <w:tabs>
          <w:tab w:val="center" w:pos="2694"/>
          <w:tab w:val="center" w:pos="7371"/>
        </w:tabs>
        <w:spacing w:line="240" w:lineRule="auto"/>
        <w:ind w:hanging="10"/>
        <w:rPr>
          <w:rFonts w:ascii="Times New Roman" w:hAnsi="Times New Roman" w:cs="Times New Roman"/>
          <w:lang w:val="hu-HU"/>
        </w:rPr>
      </w:pPr>
    </w:p>
    <w:p w14:paraId="08136D0B" w14:textId="116AA44F" w:rsidR="0029383F" w:rsidRPr="0029383F" w:rsidRDefault="0029383F" w:rsidP="00F8565B">
      <w:pPr>
        <w:ind w:left="720" w:right="1270"/>
      </w:pPr>
    </w:p>
    <w:sectPr w:rsidR="0029383F" w:rsidRPr="0029383F" w:rsidSect="001339EE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03" w:right="1109" w:bottom="634" w:left="1166" w:header="562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70C9" w14:textId="77777777" w:rsidR="00043B79" w:rsidRDefault="00043B79" w:rsidP="000E347E">
      <w:pPr>
        <w:spacing w:line="240" w:lineRule="auto"/>
      </w:pPr>
      <w:r>
        <w:separator/>
      </w:r>
    </w:p>
  </w:endnote>
  <w:endnote w:type="continuationSeparator" w:id="0">
    <w:p w14:paraId="20D4CC9C" w14:textId="77777777" w:rsidR="00043B79" w:rsidRDefault="00043B79" w:rsidP="000E3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dvarhely RegularItalic">
    <w:altName w:val="Times New Roman"/>
    <w:panose1 w:val="00000000000000000000"/>
    <w:charset w:val="00"/>
    <w:family w:val="roman"/>
    <w:notTrueType/>
    <w:pitch w:val="default"/>
  </w:font>
  <w:font w:name="Udvarhely Sans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Medium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709D" w14:textId="0D47738D" w:rsidR="0029383F" w:rsidRDefault="0029383F" w:rsidP="0029383F">
    <w:pPr>
      <w:pStyle w:val="Footer"/>
      <w:ind w:left="180"/>
      <w:rPr>
        <w:rFonts w:ascii="Roboto Slab" w:hAnsi="Roboto Slab"/>
        <w:b/>
        <w:sz w:val="16"/>
        <w:szCs w:val="16"/>
      </w:rPr>
    </w:pPr>
  </w:p>
  <w:p w14:paraId="07992281" w14:textId="636BD04E" w:rsidR="0029383F" w:rsidRDefault="00C05A0D" w:rsidP="0029383F">
    <w:pPr>
      <w:pStyle w:val="Footer"/>
      <w:ind w:left="180"/>
      <w:rPr>
        <w:rFonts w:ascii="Roboto Slab" w:hAnsi="Roboto Slab"/>
        <w:b/>
        <w:sz w:val="16"/>
        <w:szCs w:val="16"/>
      </w:rPr>
    </w:pPr>
    <w:r w:rsidRPr="006C2010">
      <w:rPr>
        <w:rFonts w:ascii="Roboto Slab" w:hAnsi="Roboto Slab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A42DB38" wp14:editId="2FE37B88">
              <wp:simplePos x="0" y="0"/>
              <wp:positionH relativeFrom="margin">
                <wp:posOffset>-251039</wp:posOffset>
              </wp:positionH>
              <wp:positionV relativeFrom="paragraph">
                <wp:posOffset>186203</wp:posOffset>
              </wp:positionV>
              <wp:extent cx="781050" cy="1404620"/>
              <wp:effectExtent l="0" t="0" r="0" b="0"/>
              <wp:wrapNone/>
              <wp:docPr id="14413792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9A040" w14:textId="77777777" w:rsidR="00EF3463" w:rsidRPr="006C2010" w:rsidRDefault="00EF3463" w:rsidP="00EF3463">
                          <w:pPr>
                            <w:jc w:val="center"/>
                            <w:rPr>
                              <w:rFonts w:ascii="Roboto Slab Medium" w:hAnsi="Roboto Slab Medium"/>
                              <w:iCs/>
                            </w:rPr>
                          </w:pPr>
                          <w:r w:rsidRPr="006C2010">
                            <w:rPr>
                              <w:rFonts w:ascii="Roboto Slab Medium" w:hAnsi="Roboto Slab Medium"/>
                              <w:b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C2010">
                            <w:rPr>
                              <w:rFonts w:ascii="Roboto Slab Medium" w:hAnsi="Roboto Slab Medium"/>
                              <w:b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C2010">
                            <w:rPr>
                              <w:rFonts w:ascii="Roboto Slab Medium" w:hAnsi="Roboto Slab Medium"/>
                              <w:b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C2010">
                            <w:rPr>
                              <w:rFonts w:ascii="Roboto Slab Medium" w:hAnsi="Roboto Slab Medium"/>
                              <w:b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6C2010">
                            <w:rPr>
                              <w:rFonts w:ascii="Roboto Slab Medium" w:hAnsi="Roboto Slab Medium"/>
                              <w:b/>
                              <w:i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6C2010">
                            <w:rPr>
                              <w:rFonts w:ascii="Roboto Slab Medium" w:hAnsi="Roboto Slab Medium"/>
                              <w:b/>
                              <w:i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6C2010">
                            <w:rPr>
                              <w:rFonts w:ascii="Roboto Slab Light" w:hAnsi="Roboto Slab Light"/>
                              <w:b/>
                              <w:i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oldal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42DB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75pt;margin-top:14.65pt;width:6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" filled="f" stroked="f">
              <v:textbox style="mso-fit-shape-to-text:t">
                <w:txbxContent>
                  <w:p w14:paraId="7CA9A040" w14:textId="77777777" w:rsidR="00EF3463" w:rsidRPr="006C2010" w:rsidRDefault="00EF3463" w:rsidP="00EF3463">
                    <w:pPr>
                      <w:jc w:val="center"/>
                      <w:rPr>
                        <w:rFonts w:ascii="Roboto Slab Medium" w:hAnsi="Roboto Slab Medium"/>
                        <w:iCs/>
                      </w:rPr>
                    </w:pPr>
                    <w:r w:rsidRPr="006C2010">
                      <w:rPr>
                        <w:rFonts w:ascii="Roboto Slab Medium" w:hAnsi="Roboto Slab Medium"/>
                        <w:b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C2010">
                      <w:rPr>
                        <w:rFonts w:ascii="Roboto Slab Medium" w:hAnsi="Roboto Slab Medium"/>
                        <w:b/>
                        <w:iCs/>
                        <w:color w:val="808080" w:themeColor="background1" w:themeShade="8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C2010">
                      <w:rPr>
                        <w:rFonts w:ascii="Roboto Slab Medium" w:hAnsi="Roboto Slab Medium"/>
                        <w:b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6C2010">
                      <w:rPr>
                        <w:rFonts w:ascii="Roboto Slab Medium" w:hAnsi="Roboto Slab Medium"/>
                        <w:b/>
                        <w:iCs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6C2010">
                      <w:rPr>
                        <w:rFonts w:ascii="Roboto Slab Medium" w:hAnsi="Roboto Slab Medium"/>
                        <w:b/>
                        <w:i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6C2010">
                      <w:rPr>
                        <w:rFonts w:ascii="Roboto Slab Medium" w:hAnsi="Roboto Slab Medium"/>
                        <w:b/>
                        <w:i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 xml:space="preserve">. </w:t>
                    </w:r>
                    <w:r w:rsidRPr="006C2010">
                      <w:rPr>
                        <w:rFonts w:ascii="Roboto Slab Light" w:hAnsi="Roboto Slab Light"/>
                        <w:b/>
                        <w:i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oldal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FFBFDCA" w14:textId="344F5B3C" w:rsidR="0029383F" w:rsidRDefault="00C05A0D" w:rsidP="0029383F">
    <w:pPr>
      <w:pStyle w:val="Footer"/>
      <w:ind w:left="180"/>
      <w:rPr>
        <w:rFonts w:ascii="Roboto Slab" w:hAnsi="Roboto Slab"/>
        <w:b/>
        <w:sz w:val="16"/>
        <w:szCs w:val="16"/>
      </w:rPr>
    </w:pPr>
    <w:r w:rsidRPr="006C2010">
      <w:rPr>
        <w:rFonts w:ascii="Roboto Slab" w:hAnsi="Roboto Slab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43C0BE0" wp14:editId="4CCD0E8F">
              <wp:simplePos x="0" y="0"/>
              <wp:positionH relativeFrom="margin">
                <wp:posOffset>551601</wp:posOffset>
              </wp:positionH>
              <wp:positionV relativeFrom="paragraph">
                <wp:posOffset>7133</wp:posOffset>
              </wp:positionV>
              <wp:extent cx="5572125" cy="1404620"/>
              <wp:effectExtent l="0" t="0" r="0" b="0"/>
              <wp:wrapNone/>
              <wp:docPr id="18759543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0174D" w14:textId="77777777" w:rsidR="00EF3463" w:rsidRPr="0029383F" w:rsidRDefault="00EF3463" w:rsidP="00EF3463">
                          <w:pPr>
                            <w:pStyle w:val="Footer"/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9383F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>Cím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>:</w:t>
                          </w:r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 535600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Székelyudvarhely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Városháza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tér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 5.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szám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, Hargita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megye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Románia</w:t>
                          </w:r>
                          <w:proofErr w:type="spellEnd"/>
                        </w:p>
                        <w:p w14:paraId="7E0ACC85" w14:textId="77777777" w:rsidR="00EF3463" w:rsidRPr="0029383F" w:rsidRDefault="00EF3463" w:rsidP="00EF3463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095"/>
                            </w:tabs>
                            <w:rPr>
                              <w:rFonts w:ascii="Roboto Slab" w:hAnsi="Roboto Slab"/>
                            </w:rPr>
                          </w:pPr>
                          <w:proofErr w:type="spellStart"/>
                          <w:r w:rsidRPr="0029383F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>Telefon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>:</w:t>
                          </w:r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 +40-266-218145 | </w:t>
                          </w:r>
                          <w:r w:rsidRPr="0029383F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>Fax:</w:t>
                          </w:r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 +40-266-218032 | </w:t>
                          </w:r>
                          <w:r w:rsidRPr="0029383F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 office@udvarhely.ro |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>Honlap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>:</w:t>
                          </w:r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 www.udvarhely.ro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3C0BE0" id="_x0000_s1028" type="#_x0000_t202" style="position:absolute;left:0;text-align:left;margin-left:43.45pt;margin-top:.55pt;width:438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" filled="f" stroked="f">
              <v:textbox style="mso-fit-shape-to-text:t">
                <w:txbxContent>
                  <w:p w14:paraId="6580174D" w14:textId="77777777" w:rsidR="00EF3463" w:rsidRPr="0029383F" w:rsidRDefault="00EF3463" w:rsidP="00EF3463">
                    <w:pPr>
                      <w:pStyle w:val="Footer"/>
                      <w:rPr>
                        <w:rFonts w:ascii="Roboto Slab" w:hAnsi="Roboto Slab"/>
                        <w:sz w:val="16"/>
                        <w:szCs w:val="16"/>
                      </w:rPr>
                    </w:pPr>
                    <w:proofErr w:type="spellStart"/>
                    <w:r w:rsidRPr="0029383F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>Cím</w:t>
                    </w:r>
                    <w:proofErr w:type="spellEnd"/>
                    <w:r w:rsidRPr="0029383F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>:</w:t>
                    </w:r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 535600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Székelyudvarhely</w:t>
                    </w:r>
                    <w:proofErr w:type="spellEnd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Városháza</w:t>
                    </w:r>
                    <w:proofErr w:type="spellEnd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tér</w:t>
                    </w:r>
                    <w:proofErr w:type="spellEnd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 5.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szám</w:t>
                    </w:r>
                    <w:proofErr w:type="spellEnd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, Hargita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megye</w:t>
                    </w:r>
                    <w:proofErr w:type="spellEnd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Románia</w:t>
                    </w:r>
                    <w:proofErr w:type="spellEnd"/>
                  </w:p>
                  <w:p w14:paraId="7E0ACC85" w14:textId="77777777" w:rsidR="00EF3463" w:rsidRPr="0029383F" w:rsidRDefault="00EF3463" w:rsidP="00EF3463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095"/>
                      </w:tabs>
                      <w:rPr>
                        <w:rFonts w:ascii="Roboto Slab" w:hAnsi="Roboto Slab"/>
                      </w:rPr>
                    </w:pPr>
                    <w:proofErr w:type="spellStart"/>
                    <w:r w:rsidRPr="0029383F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>Telefon</w:t>
                    </w:r>
                    <w:proofErr w:type="spellEnd"/>
                    <w:r w:rsidRPr="0029383F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>:</w:t>
                    </w:r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 +40-266-218145 | </w:t>
                    </w:r>
                    <w:r w:rsidRPr="0029383F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>Fax:</w:t>
                    </w:r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 +40-266-218032 | </w:t>
                    </w:r>
                    <w:r w:rsidRPr="0029383F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>E-mail:</w:t>
                    </w:r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 office@udvarhely.ro | </w:t>
                    </w:r>
                    <w:proofErr w:type="spellStart"/>
                    <w:r w:rsidRPr="0029383F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>Honlap</w:t>
                    </w:r>
                    <w:proofErr w:type="spellEnd"/>
                    <w:r w:rsidRPr="0029383F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>:</w:t>
                    </w:r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 www.udvarhely.ro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A04E3FD" w14:textId="301FEA23" w:rsidR="0029383F" w:rsidRDefault="0029383F" w:rsidP="0029383F">
    <w:pPr>
      <w:pStyle w:val="Footer"/>
      <w:ind w:left="180"/>
      <w:rPr>
        <w:rFonts w:ascii="Roboto Slab" w:hAnsi="Roboto Slab"/>
        <w:b/>
        <w:sz w:val="16"/>
        <w:szCs w:val="16"/>
      </w:rPr>
    </w:pPr>
  </w:p>
  <w:p w14:paraId="08C6DA3F" w14:textId="0B6339E9" w:rsidR="00556478" w:rsidRDefault="00556478" w:rsidP="0029383F">
    <w:pPr>
      <w:pStyle w:val="Footer"/>
      <w:tabs>
        <w:tab w:val="clear" w:pos="4680"/>
        <w:tab w:val="clear" w:pos="9360"/>
        <w:tab w:val="left" w:pos="1350"/>
      </w:tabs>
      <w:ind w:lef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CE66" w14:textId="77777777" w:rsidR="0029383F" w:rsidRPr="0029383F" w:rsidRDefault="0029383F" w:rsidP="0029383F">
    <w:pPr>
      <w:pStyle w:val="Footer"/>
      <w:rPr>
        <w:rFonts w:ascii="Roboto Slab" w:hAnsi="Roboto Slab"/>
        <w:sz w:val="16"/>
        <w:szCs w:val="16"/>
      </w:rPr>
    </w:pPr>
    <w:proofErr w:type="spellStart"/>
    <w:r w:rsidRPr="0029383F">
      <w:rPr>
        <w:rFonts w:ascii="Roboto Slab" w:hAnsi="Roboto Slab"/>
        <w:b/>
        <w:sz w:val="16"/>
        <w:szCs w:val="16"/>
      </w:rPr>
      <w:t>Cím</w:t>
    </w:r>
    <w:proofErr w:type="spellEnd"/>
    <w:r w:rsidRPr="0029383F">
      <w:rPr>
        <w:rFonts w:ascii="Roboto Slab" w:hAnsi="Roboto Slab"/>
        <w:b/>
        <w:sz w:val="16"/>
        <w:szCs w:val="16"/>
      </w:rPr>
      <w:t>:</w:t>
    </w:r>
    <w:r w:rsidRPr="0029383F">
      <w:rPr>
        <w:rFonts w:ascii="Roboto Slab" w:hAnsi="Roboto Slab"/>
        <w:sz w:val="16"/>
        <w:szCs w:val="16"/>
      </w:rPr>
      <w:t xml:space="preserve"> 535600 </w:t>
    </w:r>
    <w:proofErr w:type="spellStart"/>
    <w:r w:rsidRPr="0029383F">
      <w:rPr>
        <w:rFonts w:ascii="Roboto Slab" w:hAnsi="Roboto Slab"/>
        <w:sz w:val="16"/>
        <w:szCs w:val="16"/>
      </w:rPr>
      <w:t>Székelyudvarhely</w:t>
    </w:r>
    <w:proofErr w:type="spellEnd"/>
    <w:r w:rsidRPr="0029383F">
      <w:rPr>
        <w:rFonts w:ascii="Roboto Slab" w:hAnsi="Roboto Slab"/>
        <w:sz w:val="16"/>
        <w:szCs w:val="16"/>
      </w:rPr>
      <w:t xml:space="preserve">, </w:t>
    </w:r>
    <w:proofErr w:type="spellStart"/>
    <w:r w:rsidRPr="0029383F">
      <w:rPr>
        <w:rFonts w:ascii="Roboto Slab" w:hAnsi="Roboto Slab"/>
        <w:sz w:val="16"/>
        <w:szCs w:val="16"/>
      </w:rPr>
      <w:t>Városháza</w:t>
    </w:r>
    <w:proofErr w:type="spellEnd"/>
    <w:r w:rsidRPr="0029383F">
      <w:rPr>
        <w:rFonts w:ascii="Roboto Slab" w:hAnsi="Roboto Slab"/>
        <w:sz w:val="16"/>
        <w:szCs w:val="16"/>
      </w:rPr>
      <w:t xml:space="preserve"> </w:t>
    </w:r>
    <w:proofErr w:type="spellStart"/>
    <w:r w:rsidRPr="0029383F">
      <w:rPr>
        <w:rFonts w:ascii="Roboto Slab" w:hAnsi="Roboto Slab"/>
        <w:sz w:val="16"/>
        <w:szCs w:val="16"/>
      </w:rPr>
      <w:t>tér</w:t>
    </w:r>
    <w:proofErr w:type="spellEnd"/>
    <w:r w:rsidRPr="0029383F">
      <w:rPr>
        <w:rFonts w:ascii="Roboto Slab" w:hAnsi="Roboto Slab"/>
        <w:sz w:val="16"/>
        <w:szCs w:val="16"/>
      </w:rPr>
      <w:t xml:space="preserve"> 5. </w:t>
    </w:r>
    <w:proofErr w:type="spellStart"/>
    <w:r w:rsidRPr="0029383F">
      <w:rPr>
        <w:rFonts w:ascii="Roboto Slab" w:hAnsi="Roboto Slab"/>
        <w:sz w:val="16"/>
        <w:szCs w:val="16"/>
      </w:rPr>
      <w:t>szám</w:t>
    </w:r>
    <w:proofErr w:type="spellEnd"/>
    <w:r w:rsidRPr="0029383F">
      <w:rPr>
        <w:rFonts w:ascii="Roboto Slab" w:hAnsi="Roboto Slab"/>
        <w:sz w:val="16"/>
        <w:szCs w:val="16"/>
      </w:rPr>
      <w:t xml:space="preserve">, Hargita </w:t>
    </w:r>
    <w:proofErr w:type="spellStart"/>
    <w:r w:rsidRPr="0029383F">
      <w:rPr>
        <w:rFonts w:ascii="Roboto Slab" w:hAnsi="Roboto Slab"/>
        <w:sz w:val="16"/>
        <w:szCs w:val="16"/>
      </w:rPr>
      <w:t>megye</w:t>
    </w:r>
    <w:proofErr w:type="spellEnd"/>
    <w:r w:rsidRPr="0029383F">
      <w:rPr>
        <w:rFonts w:ascii="Roboto Slab" w:hAnsi="Roboto Slab"/>
        <w:sz w:val="16"/>
        <w:szCs w:val="16"/>
      </w:rPr>
      <w:t xml:space="preserve">, </w:t>
    </w:r>
    <w:proofErr w:type="spellStart"/>
    <w:r w:rsidRPr="0029383F">
      <w:rPr>
        <w:rFonts w:ascii="Roboto Slab" w:hAnsi="Roboto Slab"/>
        <w:sz w:val="16"/>
        <w:szCs w:val="16"/>
      </w:rPr>
      <w:t>Románia</w:t>
    </w:r>
    <w:proofErr w:type="spellEnd"/>
  </w:p>
  <w:p w14:paraId="08C6DA52" w14:textId="6BE1004F" w:rsidR="00D90DE2" w:rsidRPr="0029383F" w:rsidRDefault="0029383F" w:rsidP="0029383F">
    <w:pPr>
      <w:pStyle w:val="Footer"/>
      <w:tabs>
        <w:tab w:val="clear" w:pos="4680"/>
        <w:tab w:val="clear" w:pos="9360"/>
        <w:tab w:val="left" w:pos="1095"/>
      </w:tabs>
      <w:rPr>
        <w:rFonts w:ascii="Roboto Slab" w:hAnsi="Roboto Slab"/>
      </w:rPr>
    </w:pPr>
    <w:proofErr w:type="spellStart"/>
    <w:r w:rsidRPr="0029383F">
      <w:rPr>
        <w:rFonts w:ascii="Roboto Slab" w:hAnsi="Roboto Slab"/>
        <w:b/>
        <w:sz w:val="16"/>
        <w:szCs w:val="16"/>
      </w:rPr>
      <w:t>Telefon</w:t>
    </w:r>
    <w:proofErr w:type="spellEnd"/>
    <w:r w:rsidRPr="0029383F">
      <w:rPr>
        <w:rFonts w:ascii="Roboto Slab" w:hAnsi="Roboto Slab"/>
        <w:b/>
        <w:sz w:val="16"/>
        <w:szCs w:val="16"/>
      </w:rPr>
      <w:t>:</w:t>
    </w:r>
    <w:r w:rsidRPr="0029383F">
      <w:rPr>
        <w:rFonts w:ascii="Roboto Slab" w:hAnsi="Roboto Slab"/>
        <w:sz w:val="16"/>
        <w:szCs w:val="16"/>
      </w:rPr>
      <w:t xml:space="preserve"> +40-266-218145 | </w:t>
    </w:r>
    <w:r w:rsidRPr="0029383F">
      <w:rPr>
        <w:rFonts w:ascii="Roboto Slab" w:hAnsi="Roboto Slab"/>
        <w:b/>
        <w:sz w:val="16"/>
        <w:szCs w:val="16"/>
      </w:rPr>
      <w:t>Fax:</w:t>
    </w:r>
    <w:r w:rsidRPr="0029383F">
      <w:rPr>
        <w:rFonts w:ascii="Roboto Slab" w:hAnsi="Roboto Slab"/>
        <w:sz w:val="16"/>
        <w:szCs w:val="16"/>
      </w:rPr>
      <w:t xml:space="preserve"> +40-266-218032 | </w:t>
    </w:r>
    <w:r w:rsidRPr="0029383F">
      <w:rPr>
        <w:rFonts w:ascii="Roboto Slab" w:hAnsi="Roboto Slab"/>
        <w:b/>
        <w:sz w:val="16"/>
        <w:szCs w:val="16"/>
      </w:rPr>
      <w:t>E-mail:</w:t>
    </w:r>
    <w:r w:rsidRPr="0029383F">
      <w:rPr>
        <w:rFonts w:ascii="Roboto Slab" w:hAnsi="Roboto Slab"/>
        <w:sz w:val="16"/>
        <w:szCs w:val="16"/>
      </w:rPr>
      <w:t xml:space="preserve"> office@udvarhely.ro | </w:t>
    </w:r>
    <w:proofErr w:type="spellStart"/>
    <w:r w:rsidRPr="0029383F">
      <w:rPr>
        <w:rFonts w:ascii="Roboto Slab" w:hAnsi="Roboto Slab"/>
        <w:b/>
        <w:sz w:val="16"/>
        <w:szCs w:val="16"/>
      </w:rPr>
      <w:t>Honlap</w:t>
    </w:r>
    <w:proofErr w:type="spellEnd"/>
    <w:r w:rsidRPr="0029383F">
      <w:rPr>
        <w:rFonts w:ascii="Roboto Slab" w:hAnsi="Roboto Slab"/>
        <w:b/>
        <w:sz w:val="16"/>
        <w:szCs w:val="16"/>
      </w:rPr>
      <w:t>:</w:t>
    </w:r>
    <w:r w:rsidRPr="0029383F">
      <w:rPr>
        <w:rFonts w:ascii="Roboto Slab" w:hAnsi="Roboto Slab"/>
        <w:sz w:val="16"/>
        <w:szCs w:val="16"/>
      </w:rPr>
      <w:t xml:space="preserve"> www.udvarhely.ro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1744" w14:textId="77777777" w:rsidR="00043B79" w:rsidRDefault="00043B79" w:rsidP="000E347E">
      <w:pPr>
        <w:spacing w:line="240" w:lineRule="auto"/>
      </w:pPr>
      <w:r>
        <w:separator/>
      </w:r>
    </w:p>
  </w:footnote>
  <w:footnote w:type="continuationSeparator" w:id="0">
    <w:p w14:paraId="1867405A" w14:textId="77777777" w:rsidR="00043B79" w:rsidRDefault="00043B79" w:rsidP="000E34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B28C" w14:textId="3261EE29" w:rsidR="00687D15" w:rsidRPr="00687D15" w:rsidRDefault="00C05A0D" w:rsidP="00687D15">
    <w:pPr>
      <w:pStyle w:val="Header"/>
      <w:jc w:val="right"/>
      <w:rPr>
        <w:rFonts w:ascii="Roboto Slab Medium" w:hAnsi="Roboto Slab Medium"/>
        <w:noProof/>
        <w:color w:val="58595B"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57EC969" wp14:editId="21AB9D78">
          <wp:simplePos x="0" y="0"/>
          <wp:positionH relativeFrom="page">
            <wp:posOffset>24551</wp:posOffset>
          </wp:positionH>
          <wp:positionV relativeFrom="paragraph">
            <wp:posOffset>-341482</wp:posOffset>
          </wp:positionV>
          <wp:extent cx="7539990" cy="10668000"/>
          <wp:effectExtent l="0" t="0" r="3810" b="0"/>
          <wp:wrapNone/>
          <wp:docPr id="10222000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3484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D15" w:rsidRPr="00687D15">
      <w:rPr>
        <w:rFonts w:ascii="Roboto Slab Medium" w:hAnsi="Roboto Slab Medium"/>
        <w:noProof/>
        <w:color w:val="58595B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DE06D04" wp14:editId="2D7A7A86">
              <wp:simplePos x="0" y="0"/>
              <wp:positionH relativeFrom="margin">
                <wp:posOffset>3795395</wp:posOffset>
              </wp:positionH>
              <wp:positionV relativeFrom="paragraph">
                <wp:posOffset>-48260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8C3C5" w14:textId="2EB3EC16" w:rsidR="00687D15" w:rsidRDefault="00687D15" w:rsidP="00687D15">
                          <w:pPr>
                            <w:pStyle w:val="Header"/>
                            <w:jc w:val="right"/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</w:pPr>
                          <w:r w:rsidRPr="001339EE"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  <w:t>Székelyudvarhely</w:t>
                          </w:r>
                          <w:r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339EE"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  <w:t>Városa</w:t>
                          </w:r>
                        </w:p>
                        <w:p w14:paraId="4B8B326F" w14:textId="77777777" w:rsidR="00687D15" w:rsidRDefault="00687D15" w:rsidP="00687D15">
                          <w:pPr>
                            <w:pStyle w:val="Header"/>
                            <w:jc w:val="right"/>
                            <w:rPr>
                              <w:rFonts w:ascii="Roboto Slab Light" w:hAnsi="Roboto Slab Light"/>
                              <w:noProof/>
                              <w:color w:val="58595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oboto Slab Light" w:hAnsi="Roboto Slab Light"/>
                              <w:noProof/>
                              <w:color w:val="58595B"/>
                              <w:sz w:val="20"/>
                              <w:szCs w:val="20"/>
                            </w:rPr>
                            <w:t>Székelyföld szíve</w:t>
                          </w:r>
                        </w:p>
                        <w:p w14:paraId="20BA575E" w14:textId="424E1F97" w:rsidR="00687D15" w:rsidRPr="00687D15" w:rsidRDefault="00687D15" w:rsidP="00687D15">
                          <w:pPr>
                            <w:pStyle w:val="Header"/>
                            <w:ind w:firstLine="1008"/>
                            <w:jc w:val="right"/>
                            <w:rPr>
                              <w:rFonts w:ascii="Arial Black" w:hAnsi="Arial Black"/>
                              <w:color w:val="A6A6A6" w:themeColor="background1" w:themeShade="A6"/>
                              <w:spacing w:val="-20"/>
                              <w:sz w:val="24"/>
                              <w:szCs w:val="24"/>
                              <w:lang w:val="fr-FR"/>
                            </w:rPr>
                          </w:pPr>
                          <w:r w:rsidRPr="00687D15">
                            <w:rPr>
                              <w:rFonts w:ascii="Arial Black" w:hAnsi="Arial Black"/>
                              <w:color w:val="A6A6A6" w:themeColor="background1" w:themeShade="A6"/>
                              <w:spacing w:val="-20"/>
                              <w:sz w:val="24"/>
                              <w:szCs w:val="24"/>
                              <w:lang w:val="fr-FR"/>
                            </w:rPr>
                            <w:t>–––</w:t>
                          </w:r>
                          <w:r w:rsidRPr="00687D15">
                            <w:rPr>
                              <w:rFonts w:ascii="Arial Black" w:hAnsi="Arial Black"/>
                              <w:color w:val="A6A6A6" w:themeColor="background1" w:themeShade="A6"/>
                              <w:sz w:val="24"/>
                              <w:szCs w:val="24"/>
                              <w:lang w:val="fr-FR"/>
                            </w:rPr>
                            <w:t>–</w:t>
                          </w:r>
                          <w:r w:rsidRPr="00687D15">
                            <w:rPr>
                              <w:rFonts w:ascii="Arial Black" w:hAnsi="Arial Black"/>
                              <w:color w:val="A6A6A6" w:themeColor="background1" w:themeShade="A6"/>
                              <w:spacing w:val="-20"/>
                              <w:sz w:val="24"/>
                              <w:szCs w:val="24"/>
                              <w:lang w:val="fr-FR"/>
                            </w:rPr>
                            <w:t>–––––––</w:t>
                          </w:r>
                        </w:p>
                        <w:p w14:paraId="213235D7" w14:textId="2E4BD840" w:rsidR="00687D15" w:rsidRDefault="00687D1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E06D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8.85pt;margin-top:-3.8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0dlVPgAAAACgEAAA8AAAAAAAAA&#10;AAAAAAAAVQQAAGRycy9kb3ducmV2LnhtbFBLBQYAAAAABAAEAPMAAABiBQAAAAA=&#10;" filled="f" stroked="f">
              <v:textbox style="mso-fit-shape-to-text:t">
                <w:txbxContent>
                  <w:p w14:paraId="5D48C3C5" w14:textId="2EB3EC16" w:rsidR="00687D15" w:rsidRDefault="00687D15" w:rsidP="00687D15">
                    <w:pPr>
                      <w:pStyle w:val="Header"/>
                      <w:jc w:val="right"/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</w:pPr>
                    <w:r w:rsidRPr="001339EE"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  <w:t>Székelyudvarhely</w:t>
                    </w:r>
                    <w:r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  <w:t xml:space="preserve"> </w:t>
                    </w:r>
                    <w:r w:rsidRPr="001339EE"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  <w:t>Városa</w:t>
                    </w:r>
                  </w:p>
                  <w:p w14:paraId="4B8B326F" w14:textId="77777777" w:rsidR="00687D15" w:rsidRDefault="00687D15" w:rsidP="00687D15">
                    <w:pPr>
                      <w:pStyle w:val="Header"/>
                      <w:jc w:val="right"/>
                      <w:rPr>
                        <w:rFonts w:ascii="Roboto Slab Light" w:hAnsi="Roboto Slab Light"/>
                        <w:noProof/>
                        <w:color w:val="58595B"/>
                        <w:sz w:val="20"/>
                        <w:szCs w:val="20"/>
                      </w:rPr>
                    </w:pPr>
                    <w:r>
                      <w:rPr>
                        <w:rFonts w:ascii="Roboto Slab Light" w:hAnsi="Roboto Slab Light"/>
                        <w:noProof/>
                        <w:color w:val="58595B"/>
                        <w:sz w:val="20"/>
                        <w:szCs w:val="20"/>
                      </w:rPr>
                      <w:t>Székelyföld szíve</w:t>
                    </w:r>
                  </w:p>
                  <w:p w14:paraId="20BA575E" w14:textId="424E1F97" w:rsidR="00687D15" w:rsidRPr="00687D15" w:rsidRDefault="00687D15" w:rsidP="00687D15">
                    <w:pPr>
                      <w:pStyle w:val="Header"/>
                      <w:ind w:firstLine="1008"/>
                      <w:jc w:val="right"/>
                      <w:rPr>
                        <w:rFonts w:ascii="Arial Black" w:hAnsi="Arial Black"/>
                        <w:color w:val="A6A6A6" w:themeColor="background1" w:themeShade="A6"/>
                        <w:spacing w:val="-20"/>
                        <w:sz w:val="24"/>
                        <w:szCs w:val="24"/>
                        <w:lang w:val="fr-FR"/>
                      </w:rPr>
                    </w:pPr>
                    <w:r w:rsidRPr="00687D15">
                      <w:rPr>
                        <w:rFonts w:ascii="Arial Black" w:hAnsi="Arial Black"/>
                        <w:color w:val="A6A6A6" w:themeColor="background1" w:themeShade="A6"/>
                        <w:spacing w:val="-20"/>
                        <w:sz w:val="24"/>
                        <w:szCs w:val="24"/>
                        <w:lang w:val="fr-FR"/>
                      </w:rPr>
                      <w:t>–––</w:t>
                    </w:r>
                    <w:r w:rsidRPr="00687D15">
                      <w:rPr>
                        <w:rFonts w:ascii="Arial Black" w:hAnsi="Arial Black"/>
                        <w:color w:val="A6A6A6" w:themeColor="background1" w:themeShade="A6"/>
                        <w:sz w:val="24"/>
                        <w:szCs w:val="24"/>
                        <w:lang w:val="fr-FR"/>
                      </w:rPr>
                      <w:t>–</w:t>
                    </w:r>
                    <w:r w:rsidRPr="00687D15">
                      <w:rPr>
                        <w:rFonts w:ascii="Arial Black" w:hAnsi="Arial Black"/>
                        <w:color w:val="A6A6A6" w:themeColor="background1" w:themeShade="A6"/>
                        <w:spacing w:val="-20"/>
                        <w:sz w:val="24"/>
                        <w:szCs w:val="24"/>
                        <w:lang w:val="fr-FR"/>
                      </w:rPr>
                      <w:t>–––––––</w:t>
                    </w:r>
                  </w:p>
                  <w:p w14:paraId="213235D7" w14:textId="2E4BD840" w:rsidR="00687D15" w:rsidRDefault="00687D15"/>
                </w:txbxContent>
              </v:textbox>
              <w10:wrap anchorx="margin"/>
            </v:shape>
          </w:pict>
        </mc:Fallback>
      </mc:AlternateContent>
    </w:r>
  </w:p>
  <w:p w14:paraId="6D360E91" w14:textId="46FBE978" w:rsidR="00687D15" w:rsidRPr="00687D15" w:rsidRDefault="00687D15" w:rsidP="00687D15">
    <w:pPr>
      <w:pStyle w:val="Header"/>
      <w:jc w:val="right"/>
      <w:rPr>
        <w:rFonts w:ascii="Roboto Slab Medium" w:hAnsi="Roboto Slab Medium"/>
        <w:noProof/>
        <w:color w:val="58595B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C280" w14:textId="40BCA2AC" w:rsidR="00D0548D" w:rsidRDefault="00D0548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FB9803F" wp14:editId="59A5688C">
          <wp:simplePos x="0" y="0"/>
          <wp:positionH relativeFrom="column">
            <wp:posOffset>-989965</wp:posOffset>
          </wp:positionH>
          <wp:positionV relativeFrom="paragraph">
            <wp:posOffset>-350520</wp:posOffset>
          </wp:positionV>
          <wp:extent cx="7553325" cy="10658432"/>
          <wp:effectExtent l="0" t="0" r="0" b="0"/>
          <wp:wrapNone/>
          <wp:docPr id="1840954981" name="Ábr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5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90F58"/>
    <w:multiLevelType w:val="hybridMultilevel"/>
    <w:tmpl w:val="A36C100A"/>
    <w:lvl w:ilvl="0" w:tplc="E2103A74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sz w:val="4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90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81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6F"/>
    <w:rsid w:val="00017529"/>
    <w:rsid w:val="0003247A"/>
    <w:rsid w:val="00032EFD"/>
    <w:rsid w:val="00043B79"/>
    <w:rsid w:val="00047FC8"/>
    <w:rsid w:val="00053205"/>
    <w:rsid w:val="000679D1"/>
    <w:rsid w:val="00093CE7"/>
    <w:rsid w:val="000C6EE1"/>
    <w:rsid w:val="000D665C"/>
    <w:rsid w:val="000E2712"/>
    <w:rsid w:val="000E347E"/>
    <w:rsid w:val="000F09F9"/>
    <w:rsid w:val="00106226"/>
    <w:rsid w:val="00126CA8"/>
    <w:rsid w:val="001339EE"/>
    <w:rsid w:val="00143D29"/>
    <w:rsid w:val="001609D3"/>
    <w:rsid w:val="001705BA"/>
    <w:rsid w:val="001939F9"/>
    <w:rsid w:val="001A0A96"/>
    <w:rsid w:val="001A43E4"/>
    <w:rsid w:val="001B21C9"/>
    <w:rsid w:val="001C5936"/>
    <w:rsid w:val="001C6A02"/>
    <w:rsid w:val="001E2DD2"/>
    <w:rsid w:val="002148C2"/>
    <w:rsid w:val="0022007A"/>
    <w:rsid w:val="00246504"/>
    <w:rsid w:val="00274EE0"/>
    <w:rsid w:val="0029383F"/>
    <w:rsid w:val="002A7595"/>
    <w:rsid w:val="002C2AAF"/>
    <w:rsid w:val="002C5121"/>
    <w:rsid w:val="002D4EB6"/>
    <w:rsid w:val="002F0C2E"/>
    <w:rsid w:val="00317508"/>
    <w:rsid w:val="00324561"/>
    <w:rsid w:val="003351EB"/>
    <w:rsid w:val="0033609D"/>
    <w:rsid w:val="00336339"/>
    <w:rsid w:val="00341689"/>
    <w:rsid w:val="003445BF"/>
    <w:rsid w:val="00380B0C"/>
    <w:rsid w:val="0039239A"/>
    <w:rsid w:val="003A2295"/>
    <w:rsid w:val="003A75DC"/>
    <w:rsid w:val="003C53C6"/>
    <w:rsid w:val="003E28F0"/>
    <w:rsid w:val="003F38EF"/>
    <w:rsid w:val="00402A71"/>
    <w:rsid w:val="0041398D"/>
    <w:rsid w:val="00422676"/>
    <w:rsid w:val="00425391"/>
    <w:rsid w:val="00427F59"/>
    <w:rsid w:val="00441133"/>
    <w:rsid w:val="00465CD0"/>
    <w:rsid w:val="00466151"/>
    <w:rsid w:val="004677C1"/>
    <w:rsid w:val="00482498"/>
    <w:rsid w:val="00491626"/>
    <w:rsid w:val="004B43A4"/>
    <w:rsid w:val="004B4A63"/>
    <w:rsid w:val="004C1667"/>
    <w:rsid w:val="004C26F7"/>
    <w:rsid w:val="004C4FB4"/>
    <w:rsid w:val="004F4882"/>
    <w:rsid w:val="00527D9F"/>
    <w:rsid w:val="005459E3"/>
    <w:rsid w:val="00546CEE"/>
    <w:rsid w:val="00556478"/>
    <w:rsid w:val="005906CD"/>
    <w:rsid w:val="005B183F"/>
    <w:rsid w:val="005B6D12"/>
    <w:rsid w:val="005C6EE9"/>
    <w:rsid w:val="005E0351"/>
    <w:rsid w:val="005E46E4"/>
    <w:rsid w:val="00610C85"/>
    <w:rsid w:val="0068236B"/>
    <w:rsid w:val="00687D15"/>
    <w:rsid w:val="00697ED6"/>
    <w:rsid w:val="006C2478"/>
    <w:rsid w:val="006D5879"/>
    <w:rsid w:val="006E7683"/>
    <w:rsid w:val="006F0930"/>
    <w:rsid w:val="006F349C"/>
    <w:rsid w:val="00714A0F"/>
    <w:rsid w:val="0074007E"/>
    <w:rsid w:val="00744FA5"/>
    <w:rsid w:val="007745AF"/>
    <w:rsid w:val="007834BA"/>
    <w:rsid w:val="007A09CD"/>
    <w:rsid w:val="007A0D47"/>
    <w:rsid w:val="007A2B0A"/>
    <w:rsid w:val="007B1B83"/>
    <w:rsid w:val="007E0A03"/>
    <w:rsid w:val="007F1F6F"/>
    <w:rsid w:val="00830DB4"/>
    <w:rsid w:val="00832589"/>
    <w:rsid w:val="00833CEB"/>
    <w:rsid w:val="00856C08"/>
    <w:rsid w:val="008601E5"/>
    <w:rsid w:val="00883BEF"/>
    <w:rsid w:val="008A2510"/>
    <w:rsid w:val="008A3EF0"/>
    <w:rsid w:val="008B655E"/>
    <w:rsid w:val="008B7C47"/>
    <w:rsid w:val="008F19DE"/>
    <w:rsid w:val="008F2B58"/>
    <w:rsid w:val="00903629"/>
    <w:rsid w:val="00921C69"/>
    <w:rsid w:val="009256B5"/>
    <w:rsid w:val="00950F0A"/>
    <w:rsid w:val="00966582"/>
    <w:rsid w:val="00966606"/>
    <w:rsid w:val="00987128"/>
    <w:rsid w:val="009A7B5D"/>
    <w:rsid w:val="009C3004"/>
    <w:rsid w:val="009D55BD"/>
    <w:rsid w:val="009D55F9"/>
    <w:rsid w:val="00A05ABA"/>
    <w:rsid w:val="00A326DD"/>
    <w:rsid w:val="00A33900"/>
    <w:rsid w:val="00A3672B"/>
    <w:rsid w:val="00A54147"/>
    <w:rsid w:val="00A80C44"/>
    <w:rsid w:val="00A938BC"/>
    <w:rsid w:val="00AE5636"/>
    <w:rsid w:val="00AF2E14"/>
    <w:rsid w:val="00B443C7"/>
    <w:rsid w:val="00B53195"/>
    <w:rsid w:val="00B537F4"/>
    <w:rsid w:val="00B66AB0"/>
    <w:rsid w:val="00B90C66"/>
    <w:rsid w:val="00B94554"/>
    <w:rsid w:val="00B9640D"/>
    <w:rsid w:val="00BC4012"/>
    <w:rsid w:val="00BD35E5"/>
    <w:rsid w:val="00BE238F"/>
    <w:rsid w:val="00BE6D3E"/>
    <w:rsid w:val="00BF09BF"/>
    <w:rsid w:val="00BF5C66"/>
    <w:rsid w:val="00BF6C83"/>
    <w:rsid w:val="00BF7A6E"/>
    <w:rsid w:val="00C0025C"/>
    <w:rsid w:val="00C05A0D"/>
    <w:rsid w:val="00C21189"/>
    <w:rsid w:val="00C32B05"/>
    <w:rsid w:val="00C452BC"/>
    <w:rsid w:val="00C56D33"/>
    <w:rsid w:val="00C9494A"/>
    <w:rsid w:val="00CD173C"/>
    <w:rsid w:val="00D0548D"/>
    <w:rsid w:val="00D15773"/>
    <w:rsid w:val="00D17232"/>
    <w:rsid w:val="00D37EE6"/>
    <w:rsid w:val="00D40477"/>
    <w:rsid w:val="00D768A8"/>
    <w:rsid w:val="00D90DE2"/>
    <w:rsid w:val="00D93585"/>
    <w:rsid w:val="00DB462D"/>
    <w:rsid w:val="00DB7666"/>
    <w:rsid w:val="00DD0810"/>
    <w:rsid w:val="00DD31D8"/>
    <w:rsid w:val="00DF4CF5"/>
    <w:rsid w:val="00E070AC"/>
    <w:rsid w:val="00E107C9"/>
    <w:rsid w:val="00E213A3"/>
    <w:rsid w:val="00E435D9"/>
    <w:rsid w:val="00E6030D"/>
    <w:rsid w:val="00EA1F58"/>
    <w:rsid w:val="00EA3ED2"/>
    <w:rsid w:val="00EE451F"/>
    <w:rsid w:val="00EE64FF"/>
    <w:rsid w:val="00EF3463"/>
    <w:rsid w:val="00EF5A5A"/>
    <w:rsid w:val="00F05CF9"/>
    <w:rsid w:val="00F6352F"/>
    <w:rsid w:val="00F723D8"/>
    <w:rsid w:val="00F8565B"/>
    <w:rsid w:val="00F85994"/>
    <w:rsid w:val="00FA0F00"/>
    <w:rsid w:val="00FC6289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6DA33"/>
  <w15:docId w15:val="{5C2154D6-DC37-C54A-9895-4957064B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_vh_szöveg"/>
    <w:qFormat/>
    <w:rsid w:val="005E46E4"/>
    <w:pPr>
      <w:spacing w:after="0" w:line="250" w:lineRule="exact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47E"/>
  </w:style>
  <w:style w:type="paragraph" w:styleId="Footer">
    <w:name w:val="footer"/>
    <w:basedOn w:val="Normal"/>
    <w:link w:val="FooterChar"/>
    <w:uiPriority w:val="99"/>
    <w:unhideWhenUsed/>
    <w:rsid w:val="000E34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47E"/>
  </w:style>
  <w:style w:type="paragraph" w:styleId="BalloonText">
    <w:name w:val="Balloon Text"/>
    <w:basedOn w:val="Normal"/>
    <w:link w:val="BalloonTextChar"/>
    <w:uiPriority w:val="99"/>
    <w:semiHidden/>
    <w:unhideWhenUsed/>
    <w:rsid w:val="000E34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__udv_szoveg_italic"/>
    <w:next w:val="Normal"/>
    <w:link w:val="NoSpacingChar"/>
    <w:uiPriority w:val="1"/>
    <w:rsid w:val="00950F0A"/>
    <w:pPr>
      <w:spacing w:line="250" w:lineRule="exact"/>
    </w:pPr>
    <w:rPr>
      <w:rFonts w:ascii="Udvarhely RegularItalic" w:eastAsiaTheme="minorHAnsi" w:hAnsi="Udvarhely RegularItalic"/>
      <w:sz w:val="20"/>
    </w:rPr>
  </w:style>
  <w:style w:type="paragraph" w:customStyle="1" w:styleId="vhszvegbold">
    <w:name w:val="__vh_szöveg_bold"/>
    <w:basedOn w:val="Normal"/>
    <w:link w:val="vhszvegboldChar"/>
    <w:qFormat/>
    <w:rsid w:val="005906CD"/>
    <w:rPr>
      <w:b/>
    </w:rPr>
  </w:style>
  <w:style w:type="paragraph" w:customStyle="1" w:styleId="vhszvegitalic">
    <w:name w:val="__vh_szöveg_italic"/>
    <w:basedOn w:val="Normal"/>
    <w:link w:val="vhszvegitalicChar"/>
    <w:qFormat/>
    <w:rsid w:val="005906CD"/>
    <w:rPr>
      <w:i/>
    </w:rPr>
  </w:style>
  <w:style w:type="paragraph" w:customStyle="1" w:styleId="vhcm">
    <w:name w:val="__vh_cím"/>
    <w:next w:val="Normal"/>
    <w:link w:val="vhcmChar"/>
    <w:qFormat/>
    <w:rsid w:val="001C6A02"/>
    <w:pPr>
      <w:spacing w:after="480" w:line="310" w:lineRule="exact"/>
    </w:pPr>
    <w:rPr>
      <w:rFonts w:eastAsiaTheme="minorHAnsi"/>
      <w:b/>
      <w:color w:val="0070C0"/>
      <w:sz w:val="32"/>
      <w:szCs w:val="24"/>
    </w:rPr>
  </w:style>
  <w:style w:type="paragraph" w:customStyle="1" w:styleId="vhalcm">
    <w:name w:val="__vh_alcím"/>
    <w:basedOn w:val="Normal"/>
    <w:link w:val="vhalcmChar"/>
    <w:qFormat/>
    <w:rsid w:val="001C6A02"/>
    <w:pPr>
      <w:spacing w:before="360" w:line="260" w:lineRule="exact"/>
    </w:pPr>
    <w:rPr>
      <w:b/>
      <w:caps/>
      <w:color w:val="0070C0"/>
    </w:rPr>
  </w:style>
  <w:style w:type="character" w:customStyle="1" w:styleId="vhcmChar">
    <w:name w:val="__vh_cím Char"/>
    <w:basedOn w:val="DefaultParagraphFont"/>
    <w:link w:val="vhcm"/>
    <w:rsid w:val="001C6A02"/>
    <w:rPr>
      <w:rFonts w:eastAsiaTheme="minorHAnsi"/>
      <w:b/>
      <w:color w:val="0070C0"/>
      <w:sz w:val="32"/>
      <w:szCs w:val="24"/>
    </w:rPr>
  </w:style>
  <w:style w:type="character" w:customStyle="1" w:styleId="vhalcmChar">
    <w:name w:val="__vh_alcím Char"/>
    <w:basedOn w:val="DefaultParagraphFont"/>
    <w:link w:val="vhalcm"/>
    <w:rsid w:val="001C6A02"/>
    <w:rPr>
      <w:rFonts w:eastAsiaTheme="minorHAnsi"/>
      <w:b/>
      <w:caps/>
      <w:color w:val="0070C0"/>
    </w:rPr>
  </w:style>
  <w:style w:type="table" w:customStyle="1" w:styleId="vhtablazat">
    <w:name w:val="__vh_tablazat"/>
    <w:basedOn w:val="TableNormal"/>
    <w:uiPriority w:val="99"/>
    <w:rsid w:val="00491626"/>
    <w:pPr>
      <w:spacing w:after="0" w:line="240" w:lineRule="auto"/>
    </w:pPr>
    <w:rPr>
      <w:rFonts w:eastAsiaTheme="minorHAnsi"/>
      <w:sz w:val="18"/>
    </w:rPr>
    <w:tblPr>
      <w:tblStyleRowBandSize w:val="1"/>
      <w:tblBorders>
        <w:bottom w:val="single" w:sz="8" w:space="0" w:color="C6D9F1" w:themeColor="text2" w:themeTint="33"/>
      </w:tblBorders>
    </w:tblPr>
    <w:tcPr>
      <w:shd w:val="clear" w:color="auto" w:fill="0070C0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18"/>
      </w:rPr>
      <w:tblPr/>
      <w:tcPr>
        <w:shd w:val="clear" w:color="auto" w:fill="C6D9F1" w:themeFill="text2" w:themeFillTint="33"/>
      </w:tcPr>
    </w:tblStylePr>
    <w:tblStylePr w:type="lastRow">
      <w:rPr>
        <w:rFonts w:ascii="Udvarhely Sans Regular" w:hAnsi="Udvarhely Sans Regular"/>
        <w:sz w:val="18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character" w:customStyle="1" w:styleId="vhszvegboldChar">
    <w:name w:val="__vh_szöveg_bold Char"/>
    <w:basedOn w:val="DefaultParagraphFont"/>
    <w:link w:val="vhszvegbold"/>
    <w:rsid w:val="005906CD"/>
    <w:rPr>
      <w:rFonts w:eastAsiaTheme="minorHAnsi"/>
      <w:b/>
      <w:sz w:val="20"/>
    </w:rPr>
  </w:style>
  <w:style w:type="paragraph" w:customStyle="1" w:styleId="vhcmzett">
    <w:name w:val="__vh_címzett"/>
    <w:basedOn w:val="Normal"/>
    <w:link w:val="vhcmzettChar"/>
    <w:qFormat/>
    <w:rsid w:val="001C6A02"/>
    <w:pPr>
      <w:spacing w:line="240" w:lineRule="auto"/>
    </w:pPr>
    <w:rPr>
      <w:rFonts w:cstheme="minorHAnsi"/>
      <w:sz w:val="20"/>
      <w:szCs w:val="18"/>
    </w:rPr>
  </w:style>
  <w:style w:type="character" w:customStyle="1" w:styleId="vhszvegitalicChar">
    <w:name w:val="__vh_szöveg_italic Char"/>
    <w:basedOn w:val="DefaultParagraphFont"/>
    <w:link w:val="vhszvegitalic"/>
    <w:rsid w:val="005906CD"/>
    <w:rPr>
      <w:rFonts w:eastAsiaTheme="minorHAnsi"/>
      <w:i/>
      <w:sz w:val="20"/>
    </w:rPr>
  </w:style>
  <w:style w:type="paragraph" w:customStyle="1" w:styleId="vhcmzettbold">
    <w:name w:val="__vh_címzett_bold"/>
    <w:basedOn w:val="Normal"/>
    <w:link w:val="vhcmzettboldChar"/>
    <w:qFormat/>
    <w:rsid w:val="001C6A02"/>
    <w:pPr>
      <w:spacing w:line="240" w:lineRule="auto"/>
    </w:pPr>
    <w:rPr>
      <w:rFonts w:cstheme="minorHAnsi"/>
      <w:b/>
      <w:caps/>
      <w:sz w:val="20"/>
      <w:szCs w:val="18"/>
    </w:rPr>
  </w:style>
  <w:style w:type="character" w:customStyle="1" w:styleId="vhcmzettChar">
    <w:name w:val="__vh_címzett Char"/>
    <w:basedOn w:val="DefaultParagraphFont"/>
    <w:link w:val="vhcmzett"/>
    <w:rsid w:val="001C6A02"/>
    <w:rPr>
      <w:rFonts w:eastAsiaTheme="minorHAnsi" w:cstheme="minorHAnsi"/>
      <w:sz w:val="20"/>
      <w:szCs w:val="18"/>
    </w:rPr>
  </w:style>
  <w:style w:type="paragraph" w:customStyle="1" w:styleId="vhcmzettitalic">
    <w:name w:val="__vh_címzett_italic"/>
    <w:basedOn w:val="NoSpacing"/>
    <w:link w:val="vhcmzettitalicChar"/>
    <w:qFormat/>
    <w:rsid w:val="001C6A02"/>
    <w:pPr>
      <w:spacing w:after="0" w:line="240" w:lineRule="auto"/>
    </w:pPr>
    <w:rPr>
      <w:rFonts w:asciiTheme="minorHAnsi" w:hAnsiTheme="minorHAnsi" w:cstheme="minorHAnsi"/>
      <w:i/>
      <w:szCs w:val="18"/>
    </w:rPr>
  </w:style>
  <w:style w:type="character" w:customStyle="1" w:styleId="vhcmzettboldChar">
    <w:name w:val="__vh_címzett_bold Char"/>
    <w:basedOn w:val="DefaultParagraphFont"/>
    <w:link w:val="vhcmzettbold"/>
    <w:rsid w:val="001C6A02"/>
    <w:rPr>
      <w:rFonts w:eastAsiaTheme="minorHAnsi" w:cstheme="minorHAnsi"/>
      <w:b/>
      <w:caps/>
      <w:sz w:val="20"/>
      <w:szCs w:val="18"/>
    </w:rPr>
  </w:style>
  <w:style w:type="paragraph" w:styleId="ListParagraph">
    <w:name w:val="List Paragraph"/>
    <w:aliases w:val="__vh_lista"/>
    <w:basedOn w:val="Normal"/>
    <w:uiPriority w:val="34"/>
    <w:qFormat/>
    <w:rsid w:val="005906CD"/>
    <w:pPr>
      <w:ind w:left="284"/>
      <w:contextualSpacing/>
    </w:pPr>
  </w:style>
  <w:style w:type="character" w:customStyle="1" w:styleId="NoSpacingChar">
    <w:name w:val="No Spacing Char"/>
    <w:aliases w:val="__udv_szoveg_italic Char"/>
    <w:basedOn w:val="DefaultParagraphFont"/>
    <w:link w:val="NoSpacing"/>
    <w:uiPriority w:val="1"/>
    <w:rsid w:val="005906CD"/>
    <w:rPr>
      <w:rFonts w:ascii="Udvarhely RegularItalic" w:eastAsiaTheme="minorHAnsi" w:hAnsi="Udvarhely RegularItalic"/>
      <w:sz w:val="20"/>
    </w:rPr>
  </w:style>
  <w:style w:type="character" w:customStyle="1" w:styleId="vhcmzettitalicChar">
    <w:name w:val="__vh_címzett_italic Char"/>
    <w:basedOn w:val="NoSpacingChar"/>
    <w:link w:val="vhcmzettitalic"/>
    <w:rsid w:val="001C6A02"/>
    <w:rPr>
      <w:rFonts w:ascii="Udvarhely RegularItalic" w:eastAsiaTheme="minorHAnsi" w:hAnsi="Udvarhely RegularItalic" w:cstheme="minorHAnsi"/>
      <w:i/>
      <w:sz w:val="20"/>
      <w:szCs w:val="18"/>
    </w:rPr>
  </w:style>
  <w:style w:type="table" w:styleId="LightShading-Accent1">
    <w:name w:val="Light Shading Accent 1"/>
    <w:basedOn w:val="TableNormal"/>
    <w:uiPriority w:val="60"/>
    <w:rsid w:val="006F34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vhtblzat">
    <w:name w:val="__vh_táblázat"/>
    <w:basedOn w:val="Normal"/>
    <w:link w:val="vhtblzatChar"/>
    <w:qFormat/>
    <w:rsid w:val="001C6A02"/>
    <w:rPr>
      <w:sz w:val="20"/>
    </w:rPr>
  </w:style>
  <w:style w:type="paragraph" w:customStyle="1" w:styleId="vhvonal">
    <w:name w:val="__vh_vonal"/>
    <w:basedOn w:val="vhcmzett"/>
    <w:link w:val="vhvonalChar"/>
    <w:qFormat/>
    <w:rsid w:val="00482498"/>
    <w:rPr>
      <w:color w:val="BFBFBF" w:themeColor="background1" w:themeShade="BF"/>
      <w:spacing w:val="-28"/>
    </w:rPr>
  </w:style>
  <w:style w:type="character" w:customStyle="1" w:styleId="vhtblzatChar">
    <w:name w:val="__vh_táblázat Char"/>
    <w:basedOn w:val="DefaultParagraphFont"/>
    <w:link w:val="vhtblzat"/>
    <w:rsid w:val="001C6A02"/>
    <w:rPr>
      <w:rFonts w:eastAsiaTheme="minorHAnsi"/>
      <w:sz w:val="20"/>
    </w:rPr>
  </w:style>
  <w:style w:type="character" w:customStyle="1" w:styleId="vhvonalChar">
    <w:name w:val="__vh_vonal Char"/>
    <w:basedOn w:val="vhcmzettChar"/>
    <w:link w:val="vhvonal"/>
    <w:rsid w:val="00482498"/>
    <w:rPr>
      <w:rFonts w:eastAsiaTheme="minorHAnsi" w:cstheme="minorHAnsi"/>
      <w:color w:val="BFBFBF" w:themeColor="background1" w:themeShade="BF"/>
      <w:spacing w:val="-28"/>
      <w:sz w:val="18"/>
      <w:szCs w:val="18"/>
    </w:rPr>
  </w:style>
  <w:style w:type="paragraph" w:customStyle="1" w:styleId="Alapszveg">
    <w:name w:val="Alapszöveg"/>
    <w:basedOn w:val="Normal"/>
    <w:link w:val="AlapszvegChar"/>
    <w:qFormat/>
    <w:rsid w:val="0029383F"/>
    <w:pPr>
      <w:spacing w:after="200" w:line="280" w:lineRule="exact"/>
      <w:jc w:val="both"/>
    </w:pPr>
    <w:rPr>
      <w:rFonts w:ascii="Times" w:hAnsi="Times"/>
      <w:color w:val="000000" w:themeColor="text1"/>
      <w:sz w:val="20"/>
    </w:rPr>
  </w:style>
  <w:style w:type="character" w:customStyle="1" w:styleId="AlapszvegChar">
    <w:name w:val="Alapszöveg Char"/>
    <w:basedOn w:val="DefaultParagraphFont"/>
    <w:link w:val="Alapszveg"/>
    <w:rsid w:val="0029383F"/>
    <w:rPr>
      <w:rFonts w:ascii="Times" w:eastAsiaTheme="minorHAnsi" w:hAnsi="Times"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4411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1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084F298128D4C9954E4B0550D13A5" ma:contentTypeVersion="15" ma:contentTypeDescription="Creați un document nou." ma:contentTypeScope="" ma:versionID="c1d150b3b20be610c62928970d4c08cd">
  <xsd:schema xmlns:xsd="http://www.w3.org/2001/XMLSchema" xmlns:xs="http://www.w3.org/2001/XMLSchema" xmlns:p="http://schemas.microsoft.com/office/2006/metadata/properties" xmlns:ns2="a3add3ef-4d07-4ea0-a9bf-c45b6374e08e" xmlns:ns3="435561e8-cdcf-42ee-a8a2-e6f051169a9a" targetNamespace="http://schemas.microsoft.com/office/2006/metadata/properties" ma:root="true" ma:fieldsID="efa82b481ea6d98aecfd8310c5e07222" ns2:_="" ns3:_="">
    <xsd:import namespace="a3add3ef-4d07-4ea0-a9bf-c45b6374e08e"/>
    <xsd:import namespace="435561e8-cdcf-42ee-a8a2-e6f051169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_x0032_017_x002e__x0020_09_x002e__x0020__x002d__x0020_szeptember" minOccurs="0"/>
                <xsd:element ref="ns2:_x0032_017_x002e_09_x002e__x0020__x002d__x0020_szeptember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d3ef-4d07-4ea0-a9bf-c45b6374e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x0032_017_x002e__x0020_09_x002e__x0020__x002d__x0020_szeptember" ma:index="13" nillable="true" ma:displayName="2017. 09. - szeptember" ma:internalName="_x0032_017_x002e__x0020_09_x002e__x0020__x002d__x0020_szeptember">
      <xsd:simpleType>
        <xsd:restriction base="dms:Text">
          <xsd:maxLength value="255"/>
        </xsd:restriction>
      </xsd:simpleType>
    </xsd:element>
    <xsd:element name="_x0032_017_x002e_09_x002e__x0020__x002d__x0020_szeptember" ma:index="14" nillable="true" ma:displayName="2017.09. - szeptember" ma:internalName="_x0032_017_x002e_09_x002e__x0020__x002d__x0020_szeptember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chete imagine" ma:readOnly="false" ma:fieldId="{5cf76f15-5ced-4ddc-b409-7134ff3c332f}" ma:taxonomyMulti="true" ma:sspId="c9f7b681-ffa3-4983-a4c1-7facf04f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61e8-cdcf-42ee-a8a2-e6f051169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jat cu detali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13a5f0-c6c4-4612-97a2-cbc329e44da5}" ma:internalName="TaxCatchAll" ma:showField="CatchAllData" ma:web="435561e8-cdcf-42ee-a8a2-e6f051169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17_x002e_09_x002e__x0020__x002d__x0020_szeptember xmlns="a3add3ef-4d07-4ea0-a9bf-c45b6374e08e" xsi:nil="true"/>
    <_x0032_017_x002e__x0020_09_x002e__x0020__x002d__x0020_szeptember xmlns="a3add3ef-4d07-4ea0-a9bf-c45b6374e08e" xsi:nil="true"/>
    <TaxCatchAll xmlns="435561e8-cdcf-42ee-a8a2-e6f051169a9a" xsi:nil="true"/>
    <lcf76f155ced4ddcb4097134ff3c332f xmlns="a3add3ef-4d07-4ea0-a9bf-c45b6374e0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78CD10-49E0-4063-B3F2-B69C3A25F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81B46-B9F3-4438-92C1-A8959D851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dd3ef-4d07-4ea0-a9bf-c45b6374e08e"/>
    <ds:schemaRef ds:uri="435561e8-cdcf-42ee-a8a2-e6f051169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4E714-B446-4438-9849-62BBA3773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131DA-8AC9-4D07-9E10-39442B73C302}">
  <ds:schemaRefs>
    <ds:schemaRef ds:uri="http://schemas.microsoft.com/office/2006/metadata/properties"/>
    <ds:schemaRef ds:uri="http://schemas.microsoft.com/office/infopath/2007/PartnerControls"/>
    <ds:schemaRef ds:uri="a3add3ef-4d07-4ea0-a9bf-c45b6374e08e"/>
    <ds:schemaRef ds:uri="435561e8-cdcf-42ee-a8a2-e6f051169a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Dot1.dotx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Ambrus Arnold</cp:lastModifiedBy>
  <cp:revision>17</cp:revision>
  <cp:lastPrinted>2017-12-12T06:27:00Z</cp:lastPrinted>
  <dcterms:created xsi:type="dcterms:W3CDTF">2025-02-28T07:54:00Z</dcterms:created>
  <dcterms:modified xsi:type="dcterms:W3CDTF">2025-10-16T07:42:00Z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0x010100BC1084F298128D4C9954E4B0550D13A5</vt:lpwstr>
  </property>
</Properties>
</file>